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85335" w14:textId="77777777" w:rsidR="00C1772A" w:rsidRDefault="00C1772A" w:rsidP="00C1772A">
      <w:pPr>
        <w:tabs>
          <w:tab w:val="left" w:pos="604"/>
        </w:tabs>
        <w:spacing w:after="0" w:line="240" w:lineRule="auto"/>
        <w:ind w:right="4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Опаленные сердца</w:t>
      </w:r>
    </w:p>
    <w:p w14:paraId="442D0F64" w14:textId="653B79C9" w:rsidR="00C1772A" w:rsidRDefault="00C1772A" w:rsidP="00C1772A">
      <w:pPr>
        <w:tabs>
          <w:tab w:val="left" w:pos="604"/>
        </w:tabs>
        <w:spacing w:after="0" w:line="240" w:lineRule="auto"/>
        <w:ind w:right="4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</w:t>
      </w:r>
      <w:r w:rsidR="003B735D">
        <w:rPr>
          <w:rFonts w:ascii="Times New Roman" w:hAnsi="Times New Roman" w:cs="Times New Roman"/>
          <w:sz w:val="24"/>
          <w:szCs w:val="24"/>
        </w:rPr>
        <w:t>11.02.2025</w:t>
      </w:r>
    </w:p>
    <w:p w14:paraId="0FB441FA" w14:textId="77777777" w:rsidR="00130DDD" w:rsidRDefault="00166476" w:rsidP="00C1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</w:t>
      </w:r>
      <w:r w:rsidR="00C1772A">
        <w:rPr>
          <w:rFonts w:ascii="Times New Roman" w:hAnsi="Times New Roman" w:cs="Times New Roman"/>
          <w:sz w:val="24"/>
          <w:szCs w:val="24"/>
        </w:rPr>
        <w:t>:00 час.</w:t>
      </w:r>
    </w:p>
    <w:p w14:paraId="1153D4B6" w14:textId="77777777" w:rsidR="00C1772A" w:rsidRDefault="003A6D9E" w:rsidP="00C1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(приглашение коллективов за 30 минут до начала выступления) </w:t>
      </w:r>
    </w:p>
    <w:p w14:paraId="58140921" w14:textId="77777777" w:rsidR="00C1772A" w:rsidRDefault="00C1772A" w:rsidP="00C1772A">
      <w:pPr>
        <w:spacing w:after="0" w:line="240" w:lineRule="auto"/>
        <w:jc w:val="center"/>
      </w:pPr>
    </w:p>
    <w:tbl>
      <w:tblPr>
        <w:tblStyle w:val="af8"/>
        <w:tblW w:w="13494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1275"/>
        <w:gridCol w:w="3549"/>
        <w:gridCol w:w="4394"/>
        <w:gridCol w:w="3544"/>
      </w:tblGrid>
      <w:tr w:rsidR="006D26CA" w14:paraId="0A43E909" w14:textId="77777777" w:rsidTr="00F7091D">
        <w:trPr>
          <w:jc w:val="center"/>
        </w:trPr>
        <w:tc>
          <w:tcPr>
            <w:tcW w:w="732" w:type="dxa"/>
          </w:tcPr>
          <w:p w14:paraId="13AF2DFA" w14:textId="77777777" w:rsidR="006D26CA" w:rsidRDefault="006D26CA" w:rsidP="00A2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B7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14:paraId="42839461" w14:textId="77777777" w:rsidR="006D26CA" w:rsidRPr="00917095" w:rsidRDefault="006D26CA" w:rsidP="00A20314">
            <w:pPr>
              <w:ind w:right="2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выступления</w:t>
            </w:r>
          </w:p>
        </w:tc>
        <w:tc>
          <w:tcPr>
            <w:tcW w:w="3549" w:type="dxa"/>
          </w:tcPr>
          <w:p w14:paraId="4CE02ECB" w14:textId="77777777" w:rsidR="006D26CA" w:rsidRPr="00917095" w:rsidRDefault="006D26CA" w:rsidP="00A20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17095">
              <w:rPr>
                <w:rFonts w:ascii="Times New Roman" w:hAnsi="Times New Roman" w:cs="Times New Roman"/>
              </w:rPr>
              <w:t>чреждение</w:t>
            </w:r>
            <w:r>
              <w:rPr>
                <w:rFonts w:ascii="Times New Roman" w:hAnsi="Times New Roman" w:cs="Times New Roman"/>
              </w:rPr>
              <w:t xml:space="preserve"> (направляющая организация)</w:t>
            </w:r>
          </w:p>
        </w:tc>
        <w:tc>
          <w:tcPr>
            <w:tcW w:w="4394" w:type="dxa"/>
          </w:tcPr>
          <w:p w14:paraId="4F700E9E" w14:textId="77777777" w:rsidR="006D26CA" w:rsidRPr="00917095" w:rsidRDefault="006D26CA" w:rsidP="00A20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17095">
              <w:rPr>
                <w:rFonts w:ascii="Times New Roman" w:hAnsi="Times New Roman" w:cs="Times New Roman"/>
              </w:rPr>
              <w:t>сполнитель</w:t>
            </w:r>
          </w:p>
        </w:tc>
        <w:tc>
          <w:tcPr>
            <w:tcW w:w="3544" w:type="dxa"/>
          </w:tcPr>
          <w:p w14:paraId="18ED9A51" w14:textId="77777777" w:rsidR="006D26CA" w:rsidRPr="00917095" w:rsidRDefault="006D26CA" w:rsidP="00A20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7095">
              <w:rPr>
                <w:rFonts w:ascii="Times New Roman" w:hAnsi="Times New Roman" w:cs="Times New Roman"/>
              </w:rPr>
              <w:t>азвание номера</w:t>
            </w:r>
          </w:p>
        </w:tc>
      </w:tr>
      <w:tr w:rsidR="006D26CA" w:rsidRPr="006D26CA" w14:paraId="78211530" w14:textId="77777777" w:rsidTr="00F7091D">
        <w:trPr>
          <w:jc w:val="center"/>
        </w:trPr>
        <w:tc>
          <w:tcPr>
            <w:tcW w:w="732" w:type="dxa"/>
          </w:tcPr>
          <w:p w14:paraId="64B8DD88" w14:textId="01CB8233" w:rsidR="006D26CA" w:rsidRPr="00776FD1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179794" w14:textId="418A48C3" w:rsidR="006D26CA" w:rsidRPr="006D26CA" w:rsidRDefault="006D26CA" w:rsidP="006D26CA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49" w:type="dxa"/>
          </w:tcPr>
          <w:p w14:paraId="5B1ED531" w14:textId="4D1991EF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Совет ветеранов Калининского района</w:t>
            </w:r>
          </w:p>
        </w:tc>
        <w:tc>
          <w:tcPr>
            <w:tcW w:w="4394" w:type="dxa"/>
          </w:tcPr>
          <w:p w14:paraId="36226D18" w14:textId="77777777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14:paraId="48E59D21" w14:textId="61BFFF31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«Уральская песня»</w:t>
            </w:r>
          </w:p>
        </w:tc>
        <w:tc>
          <w:tcPr>
            <w:tcW w:w="3544" w:type="dxa"/>
          </w:tcPr>
          <w:p w14:paraId="2BC9DD25" w14:textId="11362738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«Белые слезы черемух»</w:t>
            </w:r>
          </w:p>
        </w:tc>
      </w:tr>
      <w:tr w:rsidR="006D26CA" w:rsidRPr="006D26CA" w14:paraId="0F0B5A0C" w14:textId="77777777" w:rsidTr="00F7091D">
        <w:trPr>
          <w:jc w:val="center"/>
        </w:trPr>
        <w:tc>
          <w:tcPr>
            <w:tcW w:w="732" w:type="dxa"/>
          </w:tcPr>
          <w:p w14:paraId="2A0AA56A" w14:textId="104EEC46" w:rsidR="006D26CA" w:rsidRPr="00776FD1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578A361" w14:textId="34DE8341" w:rsidR="006D26CA" w:rsidRPr="006D26CA" w:rsidRDefault="006D26CA" w:rsidP="006D26CA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3549" w:type="dxa"/>
          </w:tcPr>
          <w:p w14:paraId="3D7D839C" w14:textId="77777777" w:rsid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 xml:space="preserve">СОШ № 104 </w:t>
            </w:r>
          </w:p>
          <w:p w14:paraId="3020B235" w14:textId="31034A7E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  <w:r w:rsidR="0044775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394" w:type="dxa"/>
          </w:tcPr>
          <w:p w14:paraId="63B72784" w14:textId="77777777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  <w:p w14:paraId="7161595E" w14:textId="6C221B48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 xml:space="preserve">Егорова Мария </w:t>
            </w:r>
          </w:p>
        </w:tc>
        <w:tc>
          <w:tcPr>
            <w:tcW w:w="3544" w:type="dxa"/>
          </w:tcPr>
          <w:p w14:paraId="3EAE5B3E" w14:textId="3DF50115" w:rsidR="006D26CA" w:rsidRPr="006D26CA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A">
              <w:rPr>
                <w:rFonts w:ascii="Times New Roman" w:hAnsi="Times New Roman" w:cs="Times New Roman"/>
                <w:sz w:val="24"/>
                <w:szCs w:val="24"/>
              </w:rPr>
              <w:t>«Довоенный вальс»</w:t>
            </w:r>
          </w:p>
        </w:tc>
      </w:tr>
      <w:tr w:rsidR="006D26CA" w:rsidRPr="00402046" w14:paraId="3EB5AED0" w14:textId="77777777" w:rsidTr="00F7091D">
        <w:trPr>
          <w:trHeight w:val="483"/>
          <w:jc w:val="center"/>
        </w:trPr>
        <w:tc>
          <w:tcPr>
            <w:tcW w:w="732" w:type="dxa"/>
          </w:tcPr>
          <w:p w14:paraId="45603C1D" w14:textId="5B003F85" w:rsidR="006D26CA" w:rsidRPr="00776FD1" w:rsidRDefault="006D26CA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7EEFFBA" w14:textId="3391C8FA" w:rsidR="006D26CA" w:rsidRPr="00402046" w:rsidRDefault="006D26CA" w:rsidP="00B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3549" w:type="dxa"/>
          </w:tcPr>
          <w:p w14:paraId="0775D143" w14:textId="77777777" w:rsidR="006D26CA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104</w:t>
            </w:r>
          </w:p>
          <w:p w14:paraId="46D543AF" w14:textId="664D8628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Челябинска</w:t>
            </w:r>
            <w:r w:rsidR="0044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4394" w:type="dxa"/>
          </w:tcPr>
          <w:p w14:paraId="1B5302AF" w14:textId="77777777" w:rsidR="006D26CA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7E92647E" w14:textId="79F0706D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Галенко Анастасия Андреевна</w:t>
            </w:r>
          </w:p>
        </w:tc>
        <w:tc>
          <w:tcPr>
            <w:tcW w:w="3544" w:type="dxa"/>
          </w:tcPr>
          <w:p w14:paraId="51262065" w14:textId="4BD05475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 фронтовой медсестры»</w:t>
            </w:r>
          </w:p>
        </w:tc>
      </w:tr>
      <w:tr w:rsidR="00447758" w:rsidRPr="00402046" w14:paraId="74BEC45F" w14:textId="77777777" w:rsidTr="00F7091D">
        <w:trPr>
          <w:trHeight w:val="483"/>
          <w:jc w:val="center"/>
        </w:trPr>
        <w:tc>
          <w:tcPr>
            <w:tcW w:w="732" w:type="dxa"/>
          </w:tcPr>
          <w:p w14:paraId="4E3DFD8E" w14:textId="55806579" w:rsidR="00447758" w:rsidRPr="00776FD1" w:rsidRDefault="00447758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B34FD2A" w14:textId="39C1C1A0" w:rsidR="00447758" w:rsidRDefault="00447758" w:rsidP="00B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549" w:type="dxa"/>
          </w:tcPr>
          <w:p w14:paraId="062255D4" w14:textId="702C16D6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104 </w:t>
            </w:r>
          </w:p>
          <w:p w14:paraId="7AE10028" w14:textId="6674FC63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Челябинска ФИЛИАЛ</w:t>
            </w:r>
          </w:p>
        </w:tc>
        <w:tc>
          <w:tcPr>
            <w:tcW w:w="4394" w:type="dxa"/>
          </w:tcPr>
          <w:p w14:paraId="4720AA30" w14:textId="77777777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24CFFECF" w14:textId="5F4A0139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«Живу Россией»</w:t>
            </w:r>
          </w:p>
        </w:tc>
        <w:tc>
          <w:tcPr>
            <w:tcW w:w="3544" w:type="dxa"/>
          </w:tcPr>
          <w:p w14:paraId="5A6F23D7" w14:textId="351DCF55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Попурри из военных песен</w:t>
            </w:r>
          </w:p>
        </w:tc>
      </w:tr>
      <w:tr w:rsidR="00447758" w:rsidRPr="00402046" w14:paraId="20A4E2F7" w14:textId="77777777" w:rsidTr="00F7091D">
        <w:trPr>
          <w:trHeight w:val="483"/>
          <w:jc w:val="center"/>
        </w:trPr>
        <w:tc>
          <w:tcPr>
            <w:tcW w:w="732" w:type="dxa"/>
          </w:tcPr>
          <w:p w14:paraId="1DA2CB57" w14:textId="70A3DFE4" w:rsidR="00447758" w:rsidRPr="00776FD1" w:rsidRDefault="00447758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95F8BBF" w14:textId="59D11694" w:rsidR="00447758" w:rsidRDefault="00447758" w:rsidP="00B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3549" w:type="dxa"/>
          </w:tcPr>
          <w:p w14:paraId="0E916938" w14:textId="77777777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104 </w:t>
            </w:r>
          </w:p>
          <w:p w14:paraId="3180C846" w14:textId="7B7E334D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 ФИЛИАЛ</w:t>
            </w:r>
          </w:p>
        </w:tc>
        <w:tc>
          <w:tcPr>
            <w:tcW w:w="4394" w:type="dxa"/>
          </w:tcPr>
          <w:p w14:paraId="4498CFB8" w14:textId="77777777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14:paraId="348FED83" w14:textId="37B950FD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юнармейцев «Патриот»</w:t>
            </w:r>
          </w:p>
        </w:tc>
        <w:tc>
          <w:tcPr>
            <w:tcW w:w="3544" w:type="dxa"/>
          </w:tcPr>
          <w:p w14:paraId="10978A64" w14:textId="782F5B39" w:rsidR="00447758" w:rsidRDefault="00447758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«Офицеры России»</w:t>
            </w:r>
          </w:p>
        </w:tc>
      </w:tr>
      <w:tr w:rsidR="006D26CA" w:rsidRPr="00402046" w14:paraId="100CFA2E" w14:textId="77777777" w:rsidTr="00F7091D">
        <w:trPr>
          <w:trHeight w:val="483"/>
          <w:jc w:val="center"/>
        </w:trPr>
        <w:tc>
          <w:tcPr>
            <w:tcW w:w="732" w:type="dxa"/>
          </w:tcPr>
          <w:p w14:paraId="6A4FBE08" w14:textId="4BCB9FE7" w:rsidR="006D26CA" w:rsidRPr="00776FD1" w:rsidRDefault="00447758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03A28DA" w14:textId="5DC2470B" w:rsidR="006D26CA" w:rsidRPr="00402046" w:rsidRDefault="00447758" w:rsidP="00B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3549" w:type="dxa"/>
          </w:tcPr>
          <w:p w14:paraId="223DF4E9" w14:textId="51477137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ветеранов Калининского района </w:t>
            </w:r>
          </w:p>
        </w:tc>
        <w:tc>
          <w:tcPr>
            <w:tcW w:w="4394" w:type="dxa"/>
          </w:tcPr>
          <w:p w14:paraId="3CCF2E09" w14:textId="77777777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3A523D26" w14:textId="112A6050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Шаврина Надежда Евгеньевна</w:t>
            </w:r>
          </w:p>
        </w:tc>
        <w:tc>
          <w:tcPr>
            <w:tcW w:w="3544" w:type="dxa"/>
          </w:tcPr>
          <w:p w14:paraId="44895618" w14:textId="77777777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«Шел казак на побывку домой» </w:t>
            </w:r>
          </w:p>
          <w:p w14:paraId="338CAD3B" w14:textId="036EC744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6CA" w:rsidRPr="00402046" w14:paraId="3C016EE0" w14:textId="77777777" w:rsidTr="00F7091D">
        <w:trPr>
          <w:trHeight w:val="391"/>
          <w:jc w:val="center"/>
        </w:trPr>
        <w:tc>
          <w:tcPr>
            <w:tcW w:w="732" w:type="dxa"/>
          </w:tcPr>
          <w:p w14:paraId="5CE66D1C" w14:textId="1E8FBF44" w:rsidR="006D26CA" w:rsidRPr="00776FD1" w:rsidRDefault="00447758" w:rsidP="006D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EF4A012" w14:textId="0BA952A6" w:rsidR="006D26CA" w:rsidRPr="00402046" w:rsidRDefault="00447758" w:rsidP="00B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549" w:type="dxa"/>
          </w:tcPr>
          <w:p w14:paraId="59AD7E4C" w14:textId="4CC881E2" w:rsidR="006D26CA" w:rsidRPr="00402046" w:rsidRDefault="006D26CA" w:rsidP="00881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Калининского района</w:t>
            </w:r>
          </w:p>
        </w:tc>
        <w:tc>
          <w:tcPr>
            <w:tcW w:w="4394" w:type="dxa"/>
          </w:tcPr>
          <w:p w14:paraId="432B8BA6" w14:textId="77777777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6FD30671" w14:textId="2AB620A8" w:rsidR="006D26CA" w:rsidRPr="00402046" w:rsidRDefault="006D26CA" w:rsidP="00B91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Шушарина Любовь Александровна</w:t>
            </w:r>
          </w:p>
        </w:tc>
        <w:tc>
          <w:tcPr>
            <w:tcW w:w="3544" w:type="dxa"/>
          </w:tcPr>
          <w:p w14:paraId="1FB96CB3" w14:textId="52952602" w:rsidR="006D26CA" w:rsidRPr="00402046" w:rsidRDefault="006D26CA" w:rsidP="00881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«Вдовы России»</w:t>
            </w:r>
          </w:p>
        </w:tc>
      </w:tr>
      <w:tr w:rsidR="006D26CA" w:rsidRPr="00402046" w14:paraId="37D69C39" w14:textId="77777777" w:rsidTr="00F7091D">
        <w:trPr>
          <w:trHeight w:val="555"/>
          <w:jc w:val="center"/>
        </w:trPr>
        <w:tc>
          <w:tcPr>
            <w:tcW w:w="732" w:type="dxa"/>
          </w:tcPr>
          <w:p w14:paraId="1E07572D" w14:textId="79D45918" w:rsidR="006D26CA" w:rsidRPr="00776FD1" w:rsidRDefault="00447758" w:rsidP="0044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AA81DFC" w14:textId="626AEB69" w:rsidR="006D26CA" w:rsidRPr="00402046" w:rsidRDefault="00447758" w:rsidP="006A6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10:35</w:t>
            </w:r>
          </w:p>
        </w:tc>
        <w:tc>
          <w:tcPr>
            <w:tcW w:w="3549" w:type="dxa"/>
          </w:tcPr>
          <w:p w14:paraId="3E930EB5" w14:textId="2F5A5FFF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Калининского района</w:t>
            </w:r>
          </w:p>
        </w:tc>
        <w:tc>
          <w:tcPr>
            <w:tcW w:w="4394" w:type="dxa"/>
          </w:tcPr>
          <w:p w14:paraId="531B524E" w14:textId="77777777" w:rsidR="006D26CA" w:rsidRPr="00402046" w:rsidRDefault="006D26CA" w:rsidP="00881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0EA71228" w14:textId="0262B2AE" w:rsidR="006D26CA" w:rsidRPr="00402046" w:rsidRDefault="006D26CA" w:rsidP="00881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«Северяночка»</w:t>
            </w:r>
          </w:p>
        </w:tc>
        <w:tc>
          <w:tcPr>
            <w:tcW w:w="3544" w:type="dxa"/>
          </w:tcPr>
          <w:p w14:paraId="3A705376" w14:textId="36EBCD36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«Журавли»</w:t>
            </w:r>
          </w:p>
        </w:tc>
      </w:tr>
      <w:tr w:rsidR="006D26CA" w:rsidRPr="00402046" w14:paraId="51235F6F" w14:textId="77777777" w:rsidTr="00F7091D">
        <w:trPr>
          <w:jc w:val="center"/>
        </w:trPr>
        <w:tc>
          <w:tcPr>
            <w:tcW w:w="732" w:type="dxa"/>
          </w:tcPr>
          <w:p w14:paraId="3F34071C" w14:textId="3AD5FCC7" w:rsidR="006D26CA" w:rsidRPr="00776FD1" w:rsidRDefault="00447758" w:rsidP="0044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A0183D4" w14:textId="3E4F2BC5" w:rsidR="006D26CA" w:rsidRPr="00402046" w:rsidRDefault="00447758" w:rsidP="006A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3549" w:type="dxa"/>
          </w:tcPr>
          <w:p w14:paraId="372B40DF" w14:textId="3436B09C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Калининского района</w:t>
            </w:r>
          </w:p>
        </w:tc>
        <w:tc>
          <w:tcPr>
            <w:tcW w:w="4394" w:type="dxa"/>
          </w:tcPr>
          <w:p w14:paraId="31222903" w14:textId="77777777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555852C0" w14:textId="4C2294C4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«Зареченские девчата»</w:t>
            </w:r>
          </w:p>
        </w:tc>
        <w:tc>
          <w:tcPr>
            <w:tcW w:w="3544" w:type="dxa"/>
          </w:tcPr>
          <w:p w14:paraId="567E9156" w14:textId="79A71D5A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«Красное солнышко»</w:t>
            </w:r>
          </w:p>
        </w:tc>
      </w:tr>
      <w:tr w:rsidR="006D26CA" w:rsidRPr="00402046" w14:paraId="32A6EF2D" w14:textId="77777777" w:rsidTr="00F7091D">
        <w:trPr>
          <w:jc w:val="center"/>
        </w:trPr>
        <w:tc>
          <w:tcPr>
            <w:tcW w:w="732" w:type="dxa"/>
          </w:tcPr>
          <w:p w14:paraId="5511127E" w14:textId="7E4EF75C" w:rsidR="006D26CA" w:rsidRPr="00776FD1" w:rsidRDefault="00447758" w:rsidP="0044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AFF5E91" w14:textId="3674799C" w:rsidR="006D26CA" w:rsidRPr="00402046" w:rsidRDefault="00447758" w:rsidP="006A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3549" w:type="dxa"/>
          </w:tcPr>
          <w:p w14:paraId="01DB9EA5" w14:textId="5ED41298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Калининского района</w:t>
            </w:r>
          </w:p>
        </w:tc>
        <w:tc>
          <w:tcPr>
            <w:tcW w:w="4394" w:type="dxa"/>
          </w:tcPr>
          <w:p w14:paraId="08DA4297" w14:textId="77777777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02379332" w14:textId="66D9707D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«Зареченские девчата»</w:t>
            </w:r>
          </w:p>
        </w:tc>
        <w:tc>
          <w:tcPr>
            <w:tcW w:w="3544" w:type="dxa"/>
          </w:tcPr>
          <w:p w14:paraId="1636EC3A" w14:textId="5705914C" w:rsidR="006D26CA" w:rsidRPr="00402046" w:rsidRDefault="006D26CA" w:rsidP="00881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«Идет солдат по городу»</w:t>
            </w:r>
          </w:p>
        </w:tc>
      </w:tr>
      <w:tr w:rsidR="006D26CA" w:rsidRPr="00402046" w14:paraId="67261879" w14:textId="77777777" w:rsidTr="00F7091D">
        <w:trPr>
          <w:jc w:val="center"/>
        </w:trPr>
        <w:tc>
          <w:tcPr>
            <w:tcW w:w="732" w:type="dxa"/>
          </w:tcPr>
          <w:p w14:paraId="49325BFA" w14:textId="1DE18002" w:rsidR="006D26CA" w:rsidRPr="00776FD1" w:rsidRDefault="00282C71" w:rsidP="002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2BFF5C5D" w14:textId="6EF89DCC" w:rsidR="006D26CA" w:rsidRPr="00402046" w:rsidRDefault="00282C71" w:rsidP="006A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3549" w:type="dxa"/>
          </w:tcPr>
          <w:p w14:paraId="7E872DC1" w14:textId="2C3F7907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ветеранов Калининского района </w:t>
            </w:r>
          </w:p>
        </w:tc>
        <w:tc>
          <w:tcPr>
            <w:tcW w:w="4394" w:type="dxa"/>
          </w:tcPr>
          <w:p w14:paraId="047CA7A5" w14:textId="77777777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22F33A61" w14:textId="5A29FC22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Виктор Леонидович</w:t>
            </w:r>
          </w:p>
        </w:tc>
        <w:tc>
          <w:tcPr>
            <w:tcW w:w="3544" w:type="dxa"/>
          </w:tcPr>
          <w:p w14:paraId="638C4982" w14:textId="5ACF34D0" w:rsidR="006D26CA" w:rsidRPr="00402046" w:rsidRDefault="006D26CA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о далекой Родине»</w:t>
            </w:r>
          </w:p>
        </w:tc>
      </w:tr>
      <w:tr w:rsidR="00282C71" w:rsidRPr="00402046" w14:paraId="056B756A" w14:textId="77777777" w:rsidTr="00F7091D">
        <w:trPr>
          <w:jc w:val="center"/>
        </w:trPr>
        <w:tc>
          <w:tcPr>
            <w:tcW w:w="732" w:type="dxa"/>
          </w:tcPr>
          <w:p w14:paraId="2B78D135" w14:textId="13673F40" w:rsidR="00282C71" w:rsidRPr="00776FD1" w:rsidRDefault="00282C71" w:rsidP="002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54FE976C" w14:textId="7AF22CE6" w:rsidR="00282C71" w:rsidRDefault="00282C71" w:rsidP="006A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3549" w:type="dxa"/>
          </w:tcPr>
          <w:p w14:paraId="4603FAC7" w14:textId="60D84C46" w:rsidR="00282C71" w:rsidRPr="00402046" w:rsidRDefault="00282C71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Калининского района</w:t>
            </w:r>
          </w:p>
        </w:tc>
        <w:tc>
          <w:tcPr>
            <w:tcW w:w="4394" w:type="dxa"/>
          </w:tcPr>
          <w:p w14:paraId="14F97AD2" w14:textId="77777777" w:rsidR="00282C71" w:rsidRPr="00282C71" w:rsidRDefault="00282C71" w:rsidP="00282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21B87764" w14:textId="41E98E8D" w:rsidR="00282C71" w:rsidRPr="00402046" w:rsidRDefault="00282C71" w:rsidP="00282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Ольга Валерьевна</w:t>
            </w:r>
          </w:p>
        </w:tc>
        <w:tc>
          <w:tcPr>
            <w:tcW w:w="3544" w:type="dxa"/>
          </w:tcPr>
          <w:p w14:paraId="3CC8FBAA" w14:textId="35FD8B3A" w:rsidR="00282C71" w:rsidRPr="00402046" w:rsidRDefault="00282C71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«Горький Ленинградский хлеб»</w:t>
            </w:r>
          </w:p>
        </w:tc>
      </w:tr>
      <w:tr w:rsidR="00282C71" w:rsidRPr="00402046" w14:paraId="4FD046F5" w14:textId="77777777" w:rsidTr="00F7091D">
        <w:trPr>
          <w:jc w:val="center"/>
        </w:trPr>
        <w:tc>
          <w:tcPr>
            <w:tcW w:w="732" w:type="dxa"/>
          </w:tcPr>
          <w:p w14:paraId="23880FFC" w14:textId="043F0F42" w:rsidR="00282C71" w:rsidRPr="00776FD1" w:rsidRDefault="00282C71" w:rsidP="002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35DA04B3" w14:textId="0238F9D3" w:rsidR="00282C71" w:rsidRDefault="00282C71" w:rsidP="006A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49" w:type="dxa"/>
          </w:tcPr>
          <w:p w14:paraId="07F30BD1" w14:textId="0C1619D3" w:rsidR="00282C71" w:rsidRPr="00282C71" w:rsidRDefault="00282C71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Калининского района</w:t>
            </w:r>
          </w:p>
        </w:tc>
        <w:tc>
          <w:tcPr>
            <w:tcW w:w="4394" w:type="dxa"/>
          </w:tcPr>
          <w:p w14:paraId="7D114089" w14:textId="77777777" w:rsidR="00282C71" w:rsidRPr="00282C71" w:rsidRDefault="00282C71" w:rsidP="00282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1218FAAA" w14:textId="19E5B2D8" w:rsidR="00282C71" w:rsidRPr="00282C71" w:rsidRDefault="00282C71" w:rsidP="00282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Строкуля Виктор Никифорович</w:t>
            </w:r>
          </w:p>
        </w:tc>
        <w:tc>
          <w:tcPr>
            <w:tcW w:w="3544" w:type="dxa"/>
          </w:tcPr>
          <w:p w14:paraId="635505E6" w14:textId="731FF841" w:rsidR="00282C71" w:rsidRPr="00282C71" w:rsidRDefault="00282C71" w:rsidP="006A6A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«Огонек»</w:t>
            </w:r>
          </w:p>
        </w:tc>
      </w:tr>
      <w:tr w:rsidR="006D26CA" w:rsidRPr="00402046" w14:paraId="1EB096F5" w14:textId="77777777" w:rsidTr="00F7091D">
        <w:trPr>
          <w:jc w:val="center"/>
        </w:trPr>
        <w:tc>
          <w:tcPr>
            <w:tcW w:w="732" w:type="dxa"/>
          </w:tcPr>
          <w:p w14:paraId="5A877DC2" w14:textId="42BC2814" w:rsidR="006D26CA" w:rsidRPr="00776FD1" w:rsidRDefault="00282C71" w:rsidP="002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1AF07144" w14:textId="475A4ED2" w:rsidR="006D26CA" w:rsidRPr="00402046" w:rsidRDefault="00282C71" w:rsidP="0003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3549" w:type="dxa"/>
          </w:tcPr>
          <w:p w14:paraId="7A092A42" w14:textId="77777777" w:rsidR="006D26CA" w:rsidRPr="00402046" w:rsidRDefault="006D26CA" w:rsidP="00034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ветеранов </w:t>
            </w:r>
          </w:p>
          <w:p w14:paraId="548B9FB0" w14:textId="4CA7207C" w:rsidR="006D26CA" w:rsidRPr="00402046" w:rsidRDefault="006D26CA" w:rsidP="00034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 района</w:t>
            </w:r>
          </w:p>
        </w:tc>
        <w:tc>
          <w:tcPr>
            <w:tcW w:w="4394" w:type="dxa"/>
          </w:tcPr>
          <w:p w14:paraId="42960E49" w14:textId="77777777" w:rsidR="006D26CA" w:rsidRPr="00402046" w:rsidRDefault="006D26CA" w:rsidP="00034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</w:p>
          <w:p w14:paraId="63D75976" w14:textId="7E7E16E4" w:rsidR="006D26CA" w:rsidRPr="00402046" w:rsidRDefault="006D26CA" w:rsidP="000344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Еврейской песни «Тамар»</w:t>
            </w:r>
          </w:p>
        </w:tc>
        <w:tc>
          <w:tcPr>
            <w:tcW w:w="3544" w:type="dxa"/>
          </w:tcPr>
          <w:p w14:paraId="46EE26C5" w14:textId="3DC594E7" w:rsidR="006D26CA" w:rsidRPr="00402046" w:rsidRDefault="006D26CA" w:rsidP="0003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«Дракон Фон дер Пшик»</w:t>
            </w:r>
          </w:p>
        </w:tc>
      </w:tr>
      <w:tr w:rsidR="006D26CA" w:rsidRPr="00402046" w14:paraId="38BA3006" w14:textId="77777777" w:rsidTr="00F7091D">
        <w:trPr>
          <w:jc w:val="center"/>
        </w:trPr>
        <w:tc>
          <w:tcPr>
            <w:tcW w:w="732" w:type="dxa"/>
          </w:tcPr>
          <w:p w14:paraId="779C028D" w14:textId="4836EB3E" w:rsidR="006D26CA" w:rsidRPr="00776FD1" w:rsidRDefault="00282C71" w:rsidP="002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14:paraId="371ADB5A" w14:textId="00C0CCC2" w:rsidR="006D26CA" w:rsidRPr="00402046" w:rsidRDefault="00282C71" w:rsidP="0003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3549" w:type="dxa"/>
          </w:tcPr>
          <w:p w14:paraId="56FCA44E" w14:textId="0C5CB5EE" w:rsidR="006D26CA" w:rsidRPr="00402046" w:rsidRDefault="00282C71" w:rsidP="0003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«ДС № 250 г. Челябинска» ОСП1</w:t>
            </w:r>
          </w:p>
        </w:tc>
        <w:tc>
          <w:tcPr>
            <w:tcW w:w="4394" w:type="dxa"/>
          </w:tcPr>
          <w:p w14:paraId="5BBC2A8D" w14:textId="77777777" w:rsidR="006D26CA" w:rsidRDefault="00282C71" w:rsidP="00034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</w:t>
            </w:r>
          </w:p>
          <w:p w14:paraId="3538304F" w14:textId="4912245D" w:rsidR="00282C71" w:rsidRPr="00402046" w:rsidRDefault="00282C71" w:rsidP="00034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Гриценко Екатерина Андреевна</w:t>
            </w:r>
          </w:p>
        </w:tc>
        <w:tc>
          <w:tcPr>
            <w:tcW w:w="3544" w:type="dxa"/>
          </w:tcPr>
          <w:p w14:paraId="5113CB8C" w14:textId="6B23DC06" w:rsidR="006D26CA" w:rsidRPr="00402046" w:rsidRDefault="00282C71" w:rsidP="00034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«Баллада о матери»</w:t>
            </w:r>
          </w:p>
        </w:tc>
      </w:tr>
      <w:tr w:rsidR="00282C71" w:rsidRPr="00402046" w14:paraId="6B954C2F" w14:textId="77777777" w:rsidTr="00F7091D">
        <w:trPr>
          <w:jc w:val="center"/>
        </w:trPr>
        <w:tc>
          <w:tcPr>
            <w:tcW w:w="732" w:type="dxa"/>
          </w:tcPr>
          <w:p w14:paraId="0E268598" w14:textId="59989F7C" w:rsidR="00282C71" w:rsidRPr="00776FD1" w:rsidRDefault="00282C71" w:rsidP="002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76DFC6E5" w14:textId="4F2B2DFD" w:rsidR="00282C71" w:rsidRDefault="00282C71" w:rsidP="0003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549" w:type="dxa"/>
          </w:tcPr>
          <w:p w14:paraId="02C733E5" w14:textId="77777777" w:rsidR="00282C71" w:rsidRDefault="00282C71" w:rsidP="0003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Вокальная студия «Мечта» МБУДО «ЦРТДиЮ «Победа</w:t>
            </w:r>
          </w:p>
          <w:p w14:paraId="01DE459E" w14:textId="2F1E8812" w:rsidR="00282C71" w:rsidRDefault="00282C71" w:rsidP="0003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Челябинска»</w:t>
            </w:r>
          </w:p>
        </w:tc>
        <w:tc>
          <w:tcPr>
            <w:tcW w:w="4394" w:type="dxa"/>
          </w:tcPr>
          <w:p w14:paraId="4156F701" w14:textId="77777777" w:rsidR="00282C71" w:rsidRDefault="00282C71" w:rsidP="00034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Соло </w:t>
            </w:r>
          </w:p>
          <w:p w14:paraId="47216CC7" w14:textId="25F7FC82" w:rsidR="00282C71" w:rsidRDefault="00282C71" w:rsidP="00034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Битяк Алиса Павловна</w:t>
            </w:r>
          </w:p>
        </w:tc>
        <w:tc>
          <w:tcPr>
            <w:tcW w:w="3544" w:type="dxa"/>
          </w:tcPr>
          <w:p w14:paraId="6856F8D7" w14:textId="712517BE" w:rsidR="00282C71" w:rsidRDefault="00282C71" w:rsidP="00034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«Письмо солдату»</w:t>
            </w:r>
          </w:p>
        </w:tc>
      </w:tr>
      <w:tr w:rsidR="00282C71" w:rsidRPr="00402046" w14:paraId="57E0AE0E" w14:textId="77777777" w:rsidTr="00F7091D">
        <w:trPr>
          <w:jc w:val="center"/>
        </w:trPr>
        <w:tc>
          <w:tcPr>
            <w:tcW w:w="732" w:type="dxa"/>
          </w:tcPr>
          <w:p w14:paraId="3BF394A9" w14:textId="014E22F0" w:rsidR="00282C71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0A9AFCC7" w14:textId="1E44F5BC" w:rsidR="00282C71" w:rsidRPr="00402046" w:rsidRDefault="00E00654" w:rsidP="00D6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3549" w:type="dxa"/>
          </w:tcPr>
          <w:p w14:paraId="2F947F92" w14:textId="77777777" w:rsidR="00282C71" w:rsidRPr="00EF0343" w:rsidRDefault="00282C71" w:rsidP="00D65A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3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МАДОУ « ДС «Ньютон» </w:t>
            </w:r>
          </w:p>
          <w:p w14:paraId="76E0088D" w14:textId="4ED023DF" w:rsidR="00282C71" w:rsidRPr="00EF0343" w:rsidRDefault="00282C71" w:rsidP="00D65A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3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Челябинска» ОСП «Незабудка»</w:t>
            </w:r>
          </w:p>
        </w:tc>
        <w:tc>
          <w:tcPr>
            <w:tcW w:w="4394" w:type="dxa"/>
          </w:tcPr>
          <w:p w14:paraId="50FAC166" w14:textId="77777777" w:rsidR="00282C71" w:rsidRPr="00402046" w:rsidRDefault="00282C71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</w:t>
            </w:r>
          </w:p>
          <w:p w14:paraId="0BB4F426" w14:textId="06616CB8" w:rsidR="00282C71" w:rsidRPr="00402046" w:rsidRDefault="00E00654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«Незабудка»  </w:t>
            </w:r>
          </w:p>
        </w:tc>
        <w:tc>
          <w:tcPr>
            <w:tcW w:w="3544" w:type="dxa"/>
          </w:tcPr>
          <w:p w14:paraId="6A9E133A" w14:textId="1F2B7532" w:rsidR="00282C71" w:rsidRPr="00402046" w:rsidRDefault="00282C71" w:rsidP="00881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«Защитники отечества»</w:t>
            </w:r>
          </w:p>
        </w:tc>
      </w:tr>
      <w:tr w:rsidR="00282C71" w:rsidRPr="00402046" w14:paraId="387F14A6" w14:textId="77777777" w:rsidTr="00F7091D">
        <w:trPr>
          <w:jc w:val="center"/>
        </w:trPr>
        <w:tc>
          <w:tcPr>
            <w:tcW w:w="732" w:type="dxa"/>
          </w:tcPr>
          <w:p w14:paraId="6182258D" w14:textId="72DA7678" w:rsidR="00282C71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58E78397" w14:textId="41FFD0BB" w:rsidR="00282C71" w:rsidRPr="00402046" w:rsidRDefault="00E00654" w:rsidP="00D6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3549" w:type="dxa"/>
          </w:tcPr>
          <w:p w14:paraId="594D7A3E" w14:textId="77777777" w:rsidR="00282C71" w:rsidRPr="00EF0343" w:rsidRDefault="00282C71" w:rsidP="00D65A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3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МАДОУ «ДС «Ньютон» </w:t>
            </w:r>
          </w:p>
          <w:p w14:paraId="44B00AE0" w14:textId="2084AC8F" w:rsidR="00282C71" w:rsidRPr="00EF0343" w:rsidRDefault="00282C71" w:rsidP="00D65A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3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Челябинска»</w:t>
            </w:r>
            <w:r w:rsidR="00EF03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00654" w:rsidRPr="00EF03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ОСП «Незабудка»</w:t>
            </w:r>
          </w:p>
        </w:tc>
        <w:tc>
          <w:tcPr>
            <w:tcW w:w="4394" w:type="dxa"/>
          </w:tcPr>
          <w:p w14:paraId="12D79A49" w14:textId="77777777" w:rsidR="00282C71" w:rsidRPr="00402046" w:rsidRDefault="00282C71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Соло </w:t>
            </w:r>
          </w:p>
          <w:p w14:paraId="309E171B" w14:textId="6773DD04" w:rsidR="00282C71" w:rsidRPr="00402046" w:rsidRDefault="00E00654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Петрова Вероника </w:t>
            </w:r>
          </w:p>
        </w:tc>
        <w:tc>
          <w:tcPr>
            <w:tcW w:w="3544" w:type="dxa"/>
          </w:tcPr>
          <w:p w14:paraId="6F44D070" w14:textId="71217084" w:rsidR="00282C71" w:rsidRPr="00402046" w:rsidRDefault="00282C71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«Красно солнышко»</w:t>
            </w:r>
          </w:p>
        </w:tc>
      </w:tr>
      <w:tr w:rsidR="00E00654" w:rsidRPr="00402046" w14:paraId="64BFABB6" w14:textId="77777777" w:rsidTr="00F7091D">
        <w:trPr>
          <w:jc w:val="center"/>
        </w:trPr>
        <w:tc>
          <w:tcPr>
            <w:tcW w:w="732" w:type="dxa"/>
          </w:tcPr>
          <w:p w14:paraId="670157C3" w14:textId="282B58E2" w:rsidR="00E00654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3990B147" w14:textId="1A39FA69" w:rsidR="00E00654" w:rsidRDefault="00E00654" w:rsidP="00D6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549" w:type="dxa"/>
          </w:tcPr>
          <w:p w14:paraId="187A5D65" w14:textId="77777777" w:rsidR="00E00654" w:rsidRDefault="00E00654" w:rsidP="00D65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 ветеранов </w:t>
            </w:r>
          </w:p>
          <w:p w14:paraId="7EEDCEAD" w14:textId="295D9774" w:rsidR="00E00654" w:rsidRPr="00402046" w:rsidRDefault="00E00654" w:rsidP="00D65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Калининского района</w:t>
            </w:r>
          </w:p>
        </w:tc>
        <w:tc>
          <w:tcPr>
            <w:tcW w:w="4394" w:type="dxa"/>
          </w:tcPr>
          <w:p w14:paraId="0687F39E" w14:textId="77777777" w:rsidR="00E00654" w:rsidRDefault="00E00654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</w:t>
            </w:r>
          </w:p>
          <w:p w14:paraId="041EB38B" w14:textId="2DCAB14B" w:rsidR="00E00654" w:rsidRPr="00402046" w:rsidRDefault="00E00654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«Наша песня»</w:t>
            </w:r>
          </w:p>
        </w:tc>
        <w:tc>
          <w:tcPr>
            <w:tcW w:w="3544" w:type="dxa"/>
          </w:tcPr>
          <w:p w14:paraId="28DA962B" w14:textId="1B85AED3" w:rsidR="00E00654" w:rsidRPr="00402046" w:rsidRDefault="00E00654" w:rsidP="00D65A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«Крым»</w:t>
            </w:r>
          </w:p>
        </w:tc>
      </w:tr>
      <w:tr w:rsidR="00282C71" w:rsidRPr="00402046" w14:paraId="14D96C81" w14:textId="77777777" w:rsidTr="00F7091D">
        <w:trPr>
          <w:jc w:val="center"/>
        </w:trPr>
        <w:tc>
          <w:tcPr>
            <w:tcW w:w="732" w:type="dxa"/>
          </w:tcPr>
          <w:p w14:paraId="0B31D6C8" w14:textId="501FDEE0" w:rsidR="00282C71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1209620B" w14:textId="71B61435" w:rsidR="00282C71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3549" w:type="dxa"/>
          </w:tcPr>
          <w:p w14:paraId="5C44DC2C" w14:textId="77777777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МАДОУ « ДС № 466 </w:t>
            </w:r>
          </w:p>
          <w:p w14:paraId="0D02F9FE" w14:textId="5562960B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4394" w:type="dxa"/>
          </w:tcPr>
          <w:p w14:paraId="5C02CF2F" w14:textId="77777777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463D4F61" w14:textId="2C36F4B8" w:rsidR="00282C71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«Бусинки» </w:t>
            </w:r>
          </w:p>
        </w:tc>
        <w:tc>
          <w:tcPr>
            <w:tcW w:w="3544" w:type="dxa"/>
          </w:tcPr>
          <w:p w14:paraId="33FBF496" w14:textId="61834A5E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</w:tr>
      <w:tr w:rsidR="00282C71" w:rsidRPr="00402046" w14:paraId="6AFAE1B3" w14:textId="77777777" w:rsidTr="00F7091D">
        <w:trPr>
          <w:jc w:val="center"/>
        </w:trPr>
        <w:tc>
          <w:tcPr>
            <w:tcW w:w="732" w:type="dxa"/>
          </w:tcPr>
          <w:p w14:paraId="742441A4" w14:textId="45F66BBC" w:rsidR="00282C71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2DF713EF" w14:textId="198FF207" w:rsidR="00282C71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549" w:type="dxa"/>
          </w:tcPr>
          <w:p w14:paraId="4030AB86" w14:textId="77777777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МБДОУ « ДС № 1 </w:t>
            </w:r>
          </w:p>
          <w:p w14:paraId="7AC48C44" w14:textId="263112D7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4394" w:type="dxa"/>
          </w:tcPr>
          <w:p w14:paraId="7FFB49DA" w14:textId="77777777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14:paraId="5455F89E" w14:textId="1488A137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город» </w:t>
            </w:r>
          </w:p>
          <w:p w14:paraId="012FAD41" w14:textId="77777777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Кононова Вероника Евгеньевна</w:t>
            </w:r>
          </w:p>
          <w:p w14:paraId="614601BD" w14:textId="0C75492D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507F83">
              <w:rPr>
                <w:rFonts w:ascii="Times New Roman" w:hAnsi="Times New Roman" w:cs="Times New Roman"/>
                <w:sz w:val="24"/>
                <w:szCs w:val="24"/>
              </w:rPr>
              <w:t xml:space="preserve">личкова Ева Дмитриевна </w:t>
            </w:r>
          </w:p>
        </w:tc>
        <w:tc>
          <w:tcPr>
            <w:tcW w:w="3544" w:type="dxa"/>
          </w:tcPr>
          <w:p w14:paraId="55BDA55F" w14:textId="3C79792A" w:rsidR="00282C71" w:rsidRPr="00402046" w:rsidRDefault="00282C71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«Славный день Победы»</w:t>
            </w:r>
          </w:p>
        </w:tc>
      </w:tr>
      <w:tr w:rsidR="00282C71" w:rsidRPr="00402046" w14:paraId="0CD56485" w14:textId="77777777" w:rsidTr="00F7091D">
        <w:trPr>
          <w:jc w:val="center"/>
        </w:trPr>
        <w:tc>
          <w:tcPr>
            <w:tcW w:w="732" w:type="dxa"/>
          </w:tcPr>
          <w:p w14:paraId="35B17688" w14:textId="4244AB25" w:rsidR="00282C71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741D0576" w14:textId="63C25F17" w:rsidR="00282C71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3549" w:type="dxa"/>
          </w:tcPr>
          <w:p w14:paraId="2A2FE6EA" w14:textId="77777777" w:rsidR="00282C71" w:rsidRPr="00402046" w:rsidRDefault="00282C71" w:rsidP="008E64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 ДС № 1 </w:t>
            </w:r>
          </w:p>
          <w:p w14:paraId="186779B4" w14:textId="0ABA636C" w:rsidR="00282C71" w:rsidRPr="00402046" w:rsidRDefault="00282C71" w:rsidP="008E64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Челябинска»</w:t>
            </w:r>
          </w:p>
        </w:tc>
        <w:tc>
          <w:tcPr>
            <w:tcW w:w="4394" w:type="dxa"/>
          </w:tcPr>
          <w:p w14:paraId="2B84D37E" w14:textId="77777777" w:rsidR="00282C71" w:rsidRPr="00402046" w:rsidRDefault="00282C71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</w:t>
            </w:r>
          </w:p>
          <w:p w14:paraId="1960380D" w14:textId="77777777" w:rsidR="00282C71" w:rsidRPr="00402046" w:rsidRDefault="00282C71" w:rsidP="009A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«Виртуозы» </w:t>
            </w:r>
          </w:p>
          <w:p w14:paraId="1B52FC7A" w14:textId="77777777" w:rsidR="00282C71" w:rsidRPr="00402046" w:rsidRDefault="00282C71" w:rsidP="009A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Гнедкова Александра Владимировна</w:t>
            </w:r>
          </w:p>
          <w:p w14:paraId="54B4AF5A" w14:textId="548D1FF5" w:rsidR="00282C71" w:rsidRPr="00402046" w:rsidRDefault="00282C71" w:rsidP="009A51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</w:t>
            </w:r>
            <w:r w:rsidR="00507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вей Арина Викторовна </w:t>
            </w:r>
          </w:p>
        </w:tc>
        <w:tc>
          <w:tcPr>
            <w:tcW w:w="3544" w:type="dxa"/>
          </w:tcPr>
          <w:p w14:paraId="3FE852BA" w14:textId="1D0CD236" w:rsidR="00282C71" w:rsidRPr="00402046" w:rsidRDefault="00282C71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«Белый, синий, красный»</w:t>
            </w:r>
          </w:p>
        </w:tc>
      </w:tr>
      <w:tr w:rsidR="00E00654" w:rsidRPr="00402046" w14:paraId="3B4B47E0" w14:textId="77777777" w:rsidTr="00F7091D">
        <w:trPr>
          <w:jc w:val="center"/>
        </w:trPr>
        <w:tc>
          <w:tcPr>
            <w:tcW w:w="732" w:type="dxa"/>
          </w:tcPr>
          <w:p w14:paraId="414BF48D" w14:textId="050F468D" w:rsidR="00E00654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19F1A5BC" w14:textId="36123FC7" w:rsidR="00E00654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3549" w:type="dxa"/>
          </w:tcPr>
          <w:p w14:paraId="67E80388" w14:textId="77777777" w:rsidR="00E00654" w:rsidRPr="00402046" w:rsidRDefault="00E00654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МБДОУ « ДС № 93 </w:t>
            </w:r>
          </w:p>
          <w:p w14:paraId="666FCEF9" w14:textId="29253EAF" w:rsidR="00E00654" w:rsidRPr="00402046" w:rsidRDefault="00E00654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Челябинска»</w:t>
            </w:r>
          </w:p>
        </w:tc>
        <w:tc>
          <w:tcPr>
            <w:tcW w:w="4394" w:type="dxa"/>
          </w:tcPr>
          <w:p w14:paraId="47966EB3" w14:textId="77777777" w:rsidR="00E00654" w:rsidRPr="00402046" w:rsidRDefault="00E00654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</w:t>
            </w:r>
          </w:p>
          <w:p w14:paraId="6A6410B4" w14:textId="5E3D3565" w:rsidR="00E00654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Шаламова Екатерина Сергеевна </w:t>
            </w:r>
          </w:p>
        </w:tc>
        <w:tc>
          <w:tcPr>
            <w:tcW w:w="3544" w:type="dxa"/>
          </w:tcPr>
          <w:p w14:paraId="2B49397E" w14:textId="1196CCB8" w:rsidR="00E00654" w:rsidRPr="00402046" w:rsidRDefault="00E00654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тебя жду»</w:t>
            </w:r>
          </w:p>
        </w:tc>
      </w:tr>
      <w:tr w:rsidR="00E00654" w:rsidRPr="00402046" w14:paraId="3ECA7346" w14:textId="77777777" w:rsidTr="00F7091D">
        <w:trPr>
          <w:jc w:val="center"/>
        </w:trPr>
        <w:tc>
          <w:tcPr>
            <w:tcW w:w="732" w:type="dxa"/>
          </w:tcPr>
          <w:p w14:paraId="0326A9FE" w14:textId="0C0559DD" w:rsidR="00E00654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7D541830" w14:textId="44553872" w:rsidR="00E00654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3549" w:type="dxa"/>
          </w:tcPr>
          <w:p w14:paraId="7F2B398F" w14:textId="77777777" w:rsidR="00E00654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МБДОУ «ДС № 253 </w:t>
            </w:r>
          </w:p>
          <w:p w14:paraId="5374F8CA" w14:textId="384C106C" w:rsidR="00E00654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4394" w:type="dxa"/>
          </w:tcPr>
          <w:p w14:paraId="591EC13F" w14:textId="77777777" w:rsidR="00E00654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4C05E355" w14:textId="5DF05598" w:rsidR="00E00654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 </w:t>
            </w:r>
          </w:p>
        </w:tc>
        <w:tc>
          <w:tcPr>
            <w:tcW w:w="3544" w:type="dxa"/>
          </w:tcPr>
          <w:p w14:paraId="27DF6725" w14:textId="0195AE88" w:rsidR="00E00654" w:rsidRPr="00402046" w:rsidRDefault="00E00654" w:rsidP="00561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</w:tc>
      </w:tr>
      <w:tr w:rsidR="00E00654" w:rsidRPr="00402046" w14:paraId="08D07C82" w14:textId="77777777" w:rsidTr="00F7091D">
        <w:trPr>
          <w:jc w:val="center"/>
        </w:trPr>
        <w:tc>
          <w:tcPr>
            <w:tcW w:w="732" w:type="dxa"/>
          </w:tcPr>
          <w:p w14:paraId="16DF088F" w14:textId="061265BF" w:rsidR="00E00654" w:rsidRPr="00776FD1" w:rsidRDefault="00E00654" w:rsidP="00E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14:paraId="05581112" w14:textId="0AD5F242" w:rsidR="00E00654" w:rsidRPr="00402046" w:rsidRDefault="00E00654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49" w:type="dxa"/>
          </w:tcPr>
          <w:p w14:paraId="00DFFBC0" w14:textId="77777777" w:rsidR="00E00654" w:rsidRPr="00402046" w:rsidRDefault="00E00654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МБДОУ « ДС № 4 </w:t>
            </w:r>
          </w:p>
          <w:p w14:paraId="1E939F15" w14:textId="2BC9A5AE" w:rsidR="00E00654" w:rsidRPr="00402046" w:rsidRDefault="00E00654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Челябинска»</w:t>
            </w:r>
          </w:p>
        </w:tc>
        <w:tc>
          <w:tcPr>
            <w:tcW w:w="4394" w:type="dxa"/>
          </w:tcPr>
          <w:p w14:paraId="71E5CF23" w14:textId="77777777" w:rsidR="00E00654" w:rsidRPr="00402046" w:rsidRDefault="00E00654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62774905" w14:textId="01A3487E" w:rsidR="00507F83" w:rsidRDefault="00E00654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Студеники</w:t>
            </w: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Вячесл</w:t>
            </w:r>
            <w:r w:rsidR="0050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</w:p>
          <w:p w14:paraId="204A9D4E" w14:textId="153929D3" w:rsidR="00E00654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Голубкова Наталья </w:t>
            </w:r>
          </w:p>
        </w:tc>
        <w:tc>
          <w:tcPr>
            <w:tcW w:w="3544" w:type="dxa"/>
          </w:tcPr>
          <w:p w14:paraId="649D635F" w14:textId="52CA10C2" w:rsidR="00E00654" w:rsidRPr="00402046" w:rsidRDefault="00E00654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«Будущий солдат»</w:t>
            </w:r>
          </w:p>
        </w:tc>
      </w:tr>
      <w:tr w:rsidR="00E00654" w:rsidRPr="00402046" w14:paraId="1356810C" w14:textId="77777777" w:rsidTr="00F7091D">
        <w:trPr>
          <w:trHeight w:val="685"/>
          <w:jc w:val="center"/>
        </w:trPr>
        <w:tc>
          <w:tcPr>
            <w:tcW w:w="732" w:type="dxa"/>
          </w:tcPr>
          <w:p w14:paraId="4145395B" w14:textId="17C6033D" w:rsidR="00E00654" w:rsidRPr="00776FD1" w:rsidRDefault="00507F83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14:paraId="17B61F65" w14:textId="2276FB27" w:rsidR="00E00654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3549" w:type="dxa"/>
          </w:tcPr>
          <w:p w14:paraId="1EDEFC7C" w14:textId="77777777" w:rsidR="00E00654" w:rsidRPr="00402046" w:rsidRDefault="00E00654" w:rsidP="00F9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МБДОУ « ДС № 4 </w:t>
            </w:r>
          </w:p>
          <w:p w14:paraId="40DF162C" w14:textId="6B88DB90" w:rsidR="00E00654" w:rsidRPr="00402046" w:rsidRDefault="00E00654" w:rsidP="00F9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Челябинска»</w:t>
            </w:r>
          </w:p>
        </w:tc>
        <w:tc>
          <w:tcPr>
            <w:tcW w:w="4394" w:type="dxa"/>
          </w:tcPr>
          <w:p w14:paraId="3F309939" w14:textId="092BE1B3" w:rsidR="00E00654" w:rsidRPr="00402046" w:rsidRDefault="00E00654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«Звезды» </w:t>
            </w:r>
          </w:p>
          <w:p w14:paraId="49625D77" w14:textId="22461F6C" w:rsidR="00E00654" w:rsidRPr="00402046" w:rsidRDefault="00E00654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Солистка: Лебедь Елена Александровна</w:t>
            </w:r>
          </w:p>
        </w:tc>
        <w:tc>
          <w:tcPr>
            <w:tcW w:w="3544" w:type="dxa"/>
          </w:tcPr>
          <w:p w14:paraId="5DA88302" w14:textId="651A8E28" w:rsidR="00E00654" w:rsidRPr="00402046" w:rsidRDefault="00E00654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«Защитники отечества»</w:t>
            </w:r>
          </w:p>
        </w:tc>
      </w:tr>
      <w:tr w:rsidR="00507F83" w:rsidRPr="00402046" w14:paraId="754E9ECC" w14:textId="77777777" w:rsidTr="00F7091D">
        <w:trPr>
          <w:trHeight w:val="695"/>
          <w:jc w:val="center"/>
        </w:trPr>
        <w:tc>
          <w:tcPr>
            <w:tcW w:w="732" w:type="dxa"/>
          </w:tcPr>
          <w:p w14:paraId="2799D5A7" w14:textId="64B63A48" w:rsidR="00507F83" w:rsidRPr="00776FD1" w:rsidRDefault="00507F83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14:paraId="53A62ABA" w14:textId="5FA7758F" w:rsidR="00507F83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3549" w:type="dxa"/>
          </w:tcPr>
          <w:p w14:paraId="7C46725E" w14:textId="77777777" w:rsidR="00507F83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«ДС № 11</w:t>
            </w:r>
          </w:p>
          <w:p w14:paraId="28C21137" w14:textId="37DEFC30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Челябинска»</w:t>
            </w:r>
          </w:p>
        </w:tc>
        <w:tc>
          <w:tcPr>
            <w:tcW w:w="4394" w:type="dxa"/>
          </w:tcPr>
          <w:p w14:paraId="0DAABFCC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</w:p>
          <w:p w14:paraId="381B372F" w14:textId="7D03DD63" w:rsidR="00507F83" w:rsidRPr="00402046" w:rsidRDefault="002F76E7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«Улыбка» </w:t>
            </w:r>
          </w:p>
        </w:tc>
        <w:tc>
          <w:tcPr>
            <w:tcW w:w="3544" w:type="dxa"/>
          </w:tcPr>
          <w:p w14:paraId="0720D581" w14:textId="1C650E29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«Катюша»</w:t>
            </w:r>
          </w:p>
        </w:tc>
      </w:tr>
      <w:tr w:rsidR="00507F83" w:rsidRPr="00402046" w14:paraId="78DE35B1" w14:textId="77777777" w:rsidTr="00F7091D">
        <w:trPr>
          <w:jc w:val="center"/>
        </w:trPr>
        <w:tc>
          <w:tcPr>
            <w:tcW w:w="732" w:type="dxa"/>
          </w:tcPr>
          <w:p w14:paraId="06785AB7" w14:textId="3A94E109" w:rsidR="00507F83" w:rsidRPr="00776FD1" w:rsidRDefault="00507F83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14:paraId="523CC36C" w14:textId="7F0EB5CD" w:rsidR="00507F83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3549" w:type="dxa"/>
          </w:tcPr>
          <w:p w14:paraId="69B177B7" w14:textId="77777777" w:rsidR="00507F83" w:rsidRPr="00507F83" w:rsidRDefault="00507F83" w:rsidP="00507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МБДОУ « ДС № 108 </w:t>
            </w:r>
          </w:p>
          <w:p w14:paraId="0021DD24" w14:textId="584AA223" w:rsidR="00507F83" w:rsidRPr="00817C52" w:rsidRDefault="00507F83" w:rsidP="00507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Челябинска»</w:t>
            </w:r>
          </w:p>
        </w:tc>
        <w:tc>
          <w:tcPr>
            <w:tcW w:w="4394" w:type="dxa"/>
          </w:tcPr>
          <w:p w14:paraId="493CF9BF" w14:textId="77777777" w:rsidR="00507F83" w:rsidRPr="00507F83" w:rsidRDefault="00507F83" w:rsidP="00507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</w:p>
          <w:p w14:paraId="2E2D65AD" w14:textId="0E1A33BB" w:rsidR="00507F83" w:rsidRDefault="002F76E7" w:rsidP="00507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«Восторг» </w:t>
            </w:r>
          </w:p>
        </w:tc>
        <w:tc>
          <w:tcPr>
            <w:tcW w:w="3544" w:type="dxa"/>
          </w:tcPr>
          <w:p w14:paraId="1EA26F26" w14:textId="7D0334D4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– Россия, ты – Россия»</w:t>
            </w:r>
          </w:p>
        </w:tc>
      </w:tr>
      <w:tr w:rsidR="00507F83" w:rsidRPr="00402046" w14:paraId="69E651A8" w14:textId="77777777" w:rsidTr="00F7091D">
        <w:trPr>
          <w:jc w:val="center"/>
        </w:trPr>
        <w:tc>
          <w:tcPr>
            <w:tcW w:w="732" w:type="dxa"/>
          </w:tcPr>
          <w:p w14:paraId="4FB9395D" w14:textId="08FE5107" w:rsidR="00507F83" w:rsidRPr="00776FD1" w:rsidRDefault="00507F83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" w:type="dxa"/>
          </w:tcPr>
          <w:p w14:paraId="0FDA896B" w14:textId="77303598" w:rsidR="00507F83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3549" w:type="dxa"/>
          </w:tcPr>
          <w:p w14:paraId="7EE56A78" w14:textId="77777777" w:rsidR="00507F83" w:rsidRPr="00817C52" w:rsidRDefault="00507F83" w:rsidP="00817C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«ДС № 11</w:t>
            </w:r>
          </w:p>
          <w:p w14:paraId="4DD67F2C" w14:textId="42326AFD" w:rsidR="00507F83" w:rsidRDefault="00507F83" w:rsidP="00817C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Челябинска»</w:t>
            </w:r>
          </w:p>
        </w:tc>
        <w:tc>
          <w:tcPr>
            <w:tcW w:w="4394" w:type="dxa"/>
          </w:tcPr>
          <w:p w14:paraId="233F4D3E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</w:p>
          <w:p w14:paraId="38D9A8C1" w14:textId="7160B859" w:rsidR="00507F83" w:rsidRDefault="002F76E7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«Улыбка» </w:t>
            </w:r>
          </w:p>
        </w:tc>
        <w:tc>
          <w:tcPr>
            <w:tcW w:w="3544" w:type="dxa"/>
          </w:tcPr>
          <w:p w14:paraId="112BD1ED" w14:textId="1AD82450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«Молитва»</w:t>
            </w:r>
          </w:p>
        </w:tc>
      </w:tr>
      <w:tr w:rsidR="002F76E7" w:rsidRPr="00402046" w14:paraId="14784C8C" w14:textId="77777777" w:rsidTr="00F7091D">
        <w:trPr>
          <w:jc w:val="center"/>
        </w:trPr>
        <w:tc>
          <w:tcPr>
            <w:tcW w:w="732" w:type="dxa"/>
          </w:tcPr>
          <w:p w14:paraId="4B0C6B18" w14:textId="0EBC1FC5" w:rsidR="002F76E7" w:rsidRPr="00776FD1" w:rsidRDefault="002F76E7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36754A11" w14:textId="661D57BF" w:rsidR="002F76E7" w:rsidRDefault="002F76E7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49" w:type="dxa"/>
          </w:tcPr>
          <w:p w14:paraId="4CA7398E" w14:textId="0BE15BB3" w:rsidR="002F76E7" w:rsidRPr="00817C52" w:rsidRDefault="002F76E7" w:rsidP="00817C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Гимназия № 23 им. В.Д. Луценко г. Челябинска</w:t>
            </w:r>
          </w:p>
        </w:tc>
        <w:tc>
          <w:tcPr>
            <w:tcW w:w="4394" w:type="dxa"/>
          </w:tcPr>
          <w:p w14:paraId="44C4CD6E" w14:textId="77777777" w:rsidR="002F76E7" w:rsidRPr="002F76E7" w:rsidRDefault="002F76E7" w:rsidP="002F7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4D09C6EF" w14:textId="77777777" w:rsidR="002F76E7" w:rsidRPr="002F76E7" w:rsidRDefault="002F76E7" w:rsidP="002F7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Балхамишвили Софико</w:t>
            </w:r>
          </w:p>
          <w:p w14:paraId="4657CC16" w14:textId="7CB96477" w:rsidR="002F76E7" w:rsidRDefault="002F76E7" w:rsidP="002F7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Батрутдинов Богдан</w:t>
            </w:r>
          </w:p>
        </w:tc>
        <w:tc>
          <w:tcPr>
            <w:tcW w:w="3544" w:type="dxa"/>
          </w:tcPr>
          <w:p w14:paraId="313D371E" w14:textId="249270BE" w:rsidR="002F76E7" w:rsidRDefault="002F76E7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«Пилотка»</w:t>
            </w:r>
          </w:p>
        </w:tc>
      </w:tr>
      <w:tr w:rsidR="002F76E7" w:rsidRPr="00402046" w14:paraId="029A5FC8" w14:textId="77777777" w:rsidTr="00F7091D">
        <w:trPr>
          <w:jc w:val="center"/>
        </w:trPr>
        <w:tc>
          <w:tcPr>
            <w:tcW w:w="732" w:type="dxa"/>
          </w:tcPr>
          <w:p w14:paraId="1F560E80" w14:textId="33B9D9CB" w:rsidR="002F76E7" w:rsidRPr="00776FD1" w:rsidRDefault="002F76E7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14:paraId="4376F521" w14:textId="77593101" w:rsidR="002F76E7" w:rsidRDefault="002F76E7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3549" w:type="dxa"/>
          </w:tcPr>
          <w:p w14:paraId="45A6C868" w14:textId="4A0C6503" w:rsidR="002F76E7" w:rsidRPr="002F76E7" w:rsidRDefault="002F76E7" w:rsidP="00817C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 151 г. Челябинска</w:t>
            </w:r>
          </w:p>
        </w:tc>
        <w:tc>
          <w:tcPr>
            <w:tcW w:w="4394" w:type="dxa"/>
          </w:tcPr>
          <w:p w14:paraId="02CDA4F0" w14:textId="77777777" w:rsidR="002F76E7" w:rsidRPr="002F76E7" w:rsidRDefault="002F76E7" w:rsidP="002F7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14:paraId="2A631A52" w14:textId="18B9B2B0" w:rsidR="002F76E7" w:rsidRPr="002F76E7" w:rsidRDefault="002F76E7" w:rsidP="002F7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«Радуга» </w:t>
            </w:r>
          </w:p>
        </w:tc>
        <w:tc>
          <w:tcPr>
            <w:tcW w:w="3544" w:type="dxa"/>
          </w:tcPr>
          <w:p w14:paraId="36F57BC7" w14:textId="38348869" w:rsidR="002F76E7" w:rsidRPr="002F76E7" w:rsidRDefault="002F76E7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«Земля»</w:t>
            </w:r>
          </w:p>
        </w:tc>
      </w:tr>
      <w:tr w:rsidR="002F76E7" w:rsidRPr="00402046" w14:paraId="16EDAC0F" w14:textId="77777777" w:rsidTr="00F7091D">
        <w:trPr>
          <w:jc w:val="center"/>
        </w:trPr>
        <w:tc>
          <w:tcPr>
            <w:tcW w:w="732" w:type="dxa"/>
          </w:tcPr>
          <w:p w14:paraId="34B12474" w14:textId="36EE6E7A" w:rsidR="002F76E7" w:rsidRPr="00776FD1" w:rsidRDefault="002F76E7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0AD0524E" w14:textId="74110C8B" w:rsidR="002F76E7" w:rsidRDefault="002F76E7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3549" w:type="dxa"/>
          </w:tcPr>
          <w:p w14:paraId="74F23DD8" w14:textId="35332080" w:rsidR="002F76E7" w:rsidRPr="002F76E7" w:rsidRDefault="002F76E7" w:rsidP="00817C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 151 г. Челябинска</w:t>
            </w:r>
          </w:p>
        </w:tc>
        <w:tc>
          <w:tcPr>
            <w:tcW w:w="4394" w:type="dxa"/>
          </w:tcPr>
          <w:p w14:paraId="0CCF902B" w14:textId="77777777" w:rsidR="002F76E7" w:rsidRPr="002F76E7" w:rsidRDefault="002F76E7" w:rsidP="002F7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0C3B7A90" w14:textId="2CCDEB89" w:rsidR="002F76E7" w:rsidRPr="002F76E7" w:rsidRDefault="002F76E7" w:rsidP="002F7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Гранова Варвара </w:t>
            </w:r>
          </w:p>
        </w:tc>
        <w:tc>
          <w:tcPr>
            <w:tcW w:w="3544" w:type="dxa"/>
          </w:tcPr>
          <w:p w14:paraId="60D999C9" w14:textId="5E53162D" w:rsidR="002F76E7" w:rsidRPr="002F76E7" w:rsidRDefault="002F76E7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«Самолетик»</w:t>
            </w:r>
          </w:p>
        </w:tc>
      </w:tr>
      <w:tr w:rsidR="00507F83" w:rsidRPr="00402046" w14:paraId="03ED2D0B" w14:textId="77777777" w:rsidTr="00F7091D">
        <w:trPr>
          <w:jc w:val="center"/>
        </w:trPr>
        <w:tc>
          <w:tcPr>
            <w:tcW w:w="732" w:type="dxa"/>
          </w:tcPr>
          <w:p w14:paraId="5F1D28D0" w14:textId="2C75A781" w:rsidR="00507F83" w:rsidRPr="00776FD1" w:rsidRDefault="002F76E7" w:rsidP="0050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7CB3945E" w14:textId="3486A506" w:rsidR="00507F83" w:rsidRPr="00402046" w:rsidRDefault="002F76E7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3549" w:type="dxa"/>
          </w:tcPr>
          <w:p w14:paraId="104FCE11" w14:textId="7DD840CB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 104 г. Челябинска</w:t>
            </w:r>
          </w:p>
        </w:tc>
        <w:tc>
          <w:tcPr>
            <w:tcW w:w="4394" w:type="dxa"/>
          </w:tcPr>
          <w:p w14:paraId="0999F8D8" w14:textId="77777777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</w:t>
            </w:r>
          </w:p>
          <w:p w14:paraId="63065BC6" w14:textId="77777777" w:rsidR="00EF034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Тамаровская Варвара, </w:t>
            </w:r>
          </w:p>
          <w:p w14:paraId="243E64EC" w14:textId="77777777" w:rsidR="00EF034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Черкашева А</w:t>
            </w:r>
            <w:r w:rsidR="002F7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лиса, </w:t>
            </w:r>
          </w:p>
          <w:p w14:paraId="60A115A6" w14:textId="08B286A2" w:rsidR="00507F83" w:rsidRPr="00402046" w:rsidRDefault="002F76E7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Высоких Виктория </w:t>
            </w:r>
          </w:p>
        </w:tc>
        <w:tc>
          <w:tcPr>
            <w:tcW w:w="3544" w:type="dxa"/>
          </w:tcPr>
          <w:p w14:paraId="0BE3D800" w14:textId="2F7E231E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«Матушка-земля»</w:t>
            </w:r>
          </w:p>
        </w:tc>
      </w:tr>
      <w:tr w:rsidR="00507F83" w:rsidRPr="00402046" w14:paraId="3D237257" w14:textId="77777777" w:rsidTr="00F7091D">
        <w:trPr>
          <w:jc w:val="center"/>
        </w:trPr>
        <w:tc>
          <w:tcPr>
            <w:tcW w:w="732" w:type="dxa"/>
          </w:tcPr>
          <w:p w14:paraId="5D834729" w14:textId="63F17494" w:rsidR="00507F83" w:rsidRPr="00776FD1" w:rsidRDefault="002F76E7" w:rsidP="002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104DC53E" w14:textId="4112503F" w:rsidR="00507F83" w:rsidRPr="00402046" w:rsidRDefault="002F76E7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3549" w:type="dxa"/>
          </w:tcPr>
          <w:p w14:paraId="12948ABB" w14:textId="11B85F3D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124 г. Челябинска</w:t>
            </w:r>
          </w:p>
        </w:tc>
        <w:tc>
          <w:tcPr>
            <w:tcW w:w="4394" w:type="dxa"/>
          </w:tcPr>
          <w:p w14:paraId="784D68D3" w14:textId="77777777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679AEC0B" w14:textId="07730E1F" w:rsidR="00507F83" w:rsidRPr="00402046" w:rsidRDefault="002F76E7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«Радуга»  </w:t>
            </w:r>
          </w:p>
        </w:tc>
        <w:tc>
          <w:tcPr>
            <w:tcW w:w="3544" w:type="dxa"/>
          </w:tcPr>
          <w:p w14:paraId="63CE2B0A" w14:textId="67E073E7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отнимайте солнце у детей»</w:t>
            </w:r>
          </w:p>
        </w:tc>
      </w:tr>
      <w:tr w:rsidR="00507F83" w:rsidRPr="00402046" w14:paraId="448231B0" w14:textId="77777777" w:rsidTr="00F7091D">
        <w:trPr>
          <w:jc w:val="center"/>
        </w:trPr>
        <w:tc>
          <w:tcPr>
            <w:tcW w:w="732" w:type="dxa"/>
          </w:tcPr>
          <w:p w14:paraId="13E63685" w14:textId="1970C889" w:rsidR="00507F83" w:rsidRPr="00776FD1" w:rsidRDefault="002F76E7" w:rsidP="002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01C647AA" w14:textId="16C9E653" w:rsidR="00507F83" w:rsidRPr="00402046" w:rsidRDefault="002F76E7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3549" w:type="dxa"/>
          </w:tcPr>
          <w:p w14:paraId="2EB7F2D7" w14:textId="4AC89FBA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124 г. Челябинска</w:t>
            </w:r>
          </w:p>
        </w:tc>
        <w:tc>
          <w:tcPr>
            <w:tcW w:w="4394" w:type="dxa"/>
          </w:tcPr>
          <w:p w14:paraId="6AF026D8" w14:textId="77777777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61EBF0C8" w14:textId="2DACBC70" w:rsidR="00507F8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Ярина </w:t>
            </w:r>
          </w:p>
        </w:tc>
        <w:tc>
          <w:tcPr>
            <w:tcW w:w="3544" w:type="dxa"/>
          </w:tcPr>
          <w:p w14:paraId="7923DE77" w14:textId="566C5679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«Аист на крыше»</w:t>
            </w:r>
          </w:p>
        </w:tc>
      </w:tr>
      <w:tr w:rsidR="00507F83" w:rsidRPr="00402046" w14:paraId="57D75E09" w14:textId="77777777" w:rsidTr="00F7091D">
        <w:trPr>
          <w:jc w:val="center"/>
        </w:trPr>
        <w:tc>
          <w:tcPr>
            <w:tcW w:w="732" w:type="dxa"/>
          </w:tcPr>
          <w:p w14:paraId="1AF6657F" w14:textId="3ADD6C02" w:rsidR="00507F83" w:rsidRPr="00776FD1" w:rsidRDefault="002F76E7" w:rsidP="002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79A06BC9" w14:textId="5B8563D7" w:rsidR="00507F83" w:rsidRPr="00402046" w:rsidRDefault="002F76E7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9" w:type="dxa"/>
          </w:tcPr>
          <w:p w14:paraId="1A53F622" w14:textId="3A901EFC" w:rsidR="00507F83" w:rsidRPr="00402046" w:rsidRDefault="00776FD1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50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 № 1» ФИЛИАЛ</w:t>
            </w:r>
          </w:p>
        </w:tc>
        <w:tc>
          <w:tcPr>
            <w:tcW w:w="4394" w:type="dxa"/>
          </w:tcPr>
          <w:p w14:paraId="54ABA63D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</w:t>
            </w:r>
          </w:p>
          <w:p w14:paraId="2216306C" w14:textId="013A2FC8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F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арышев Анатолий Сергеевич</w:t>
            </w:r>
          </w:p>
        </w:tc>
        <w:tc>
          <w:tcPr>
            <w:tcW w:w="3544" w:type="dxa"/>
          </w:tcPr>
          <w:p w14:paraId="5D413E95" w14:textId="6462CDB9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вчера не вернулся из боя»</w:t>
            </w:r>
          </w:p>
        </w:tc>
      </w:tr>
      <w:tr w:rsidR="00EF0343" w:rsidRPr="00EF0343" w14:paraId="42B24BC9" w14:textId="77777777" w:rsidTr="00F7091D">
        <w:trPr>
          <w:jc w:val="center"/>
        </w:trPr>
        <w:tc>
          <w:tcPr>
            <w:tcW w:w="732" w:type="dxa"/>
          </w:tcPr>
          <w:p w14:paraId="7C3F6B8A" w14:textId="4ED9BE9C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14:paraId="280D7908" w14:textId="127249E1" w:rsidR="00507F83" w:rsidRPr="00776FD1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3549" w:type="dxa"/>
          </w:tcPr>
          <w:p w14:paraId="27E8F0F7" w14:textId="24311FA0" w:rsidR="00507F83" w:rsidRPr="00776FD1" w:rsidRDefault="00776FD1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507F83" w:rsidRPr="0077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 № 1» ФИЛИАЛ</w:t>
            </w:r>
          </w:p>
        </w:tc>
        <w:tc>
          <w:tcPr>
            <w:tcW w:w="4394" w:type="dxa"/>
          </w:tcPr>
          <w:p w14:paraId="3517CB7B" w14:textId="77777777" w:rsidR="00507F83" w:rsidRPr="00776FD1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  <w:p w14:paraId="2E70EB07" w14:textId="46018AA7" w:rsidR="00507F83" w:rsidRPr="00776FD1" w:rsidRDefault="00776FD1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 </w:t>
            </w:r>
            <w:r w:rsidR="00EF0343" w:rsidRPr="0077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«Параллель»</w:t>
            </w:r>
          </w:p>
        </w:tc>
        <w:tc>
          <w:tcPr>
            <w:tcW w:w="3544" w:type="dxa"/>
          </w:tcPr>
          <w:p w14:paraId="28BE4EEA" w14:textId="420E7376" w:rsidR="00507F83" w:rsidRPr="00776FD1" w:rsidRDefault="00507F83" w:rsidP="00561F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«Алиллуйя»</w:t>
            </w:r>
          </w:p>
        </w:tc>
      </w:tr>
      <w:tr w:rsidR="00507F83" w:rsidRPr="00402046" w14:paraId="2743A17D" w14:textId="77777777" w:rsidTr="00F7091D">
        <w:trPr>
          <w:jc w:val="center"/>
        </w:trPr>
        <w:tc>
          <w:tcPr>
            <w:tcW w:w="732" w:type="dxa"/>
          </w:tcPr>
          <w:p w14:paraId="6762C2C3" w14:textId="0262346A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14:paraId="52D6A04F" w14:textId="45890319" w:rsidR="00507F83" w:rsidRPr="00402046" w:rsidRDefault="00EF034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13:40</w:t>
            </w:r>
          </w:p>
        </w:tc>
        <w:tc>
          <w:tcPr>
            <w:tcW w:w="3549" w:type="dxa"/>
          </w:tcPr>
          <w:p w14:paraId="0ED0DF01" w14:textId="7B60BC5F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50 г. Челябинска</w:t>
            </w:r>
          </w:p>
        </w:tc>
        <w:tc>
          <w:tcPr>
            <w:tcW w:w="4394" w:type="dxa"/>
          </w:tcPr>
          <w:p w14:paraId="4927789B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0DCA0020" w14:textId="65E7C28B" w:rsidR="00507F8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«Созвучие» </w:t>
            </w:r>
          </w:p>
        </w:tc>
        <w:tc>
          <w:tcPr>
            <w:tcW w:w="3544" w:type="dxa"/>
          </w:tcPr>
          <w:p w14:paraId="19739595" w14:textId="67975764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«Аист на крыше»</w:t>
            </w:r>
          </w:p>
        </w:tc>
      </w:tr>
      <w:tr w:rsidR="00507F83" w:rsidRPr="00402046" w14:paraId="21E2430F" w14:textId="77777777" w:rsidTr="00F7091D">
        <w:trPr>
          <w:jc w:val="center"/>
        </w:trPr>
        <w:tc>
          <w:tcPr>
            <w:tcW w:w="732" w:type="dxa"/>
          </w:tcPr>
          <w:p w14:paraId="689703F0" w14:textId="693A1562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14:paraId="047F02A1" w14:textId="74533022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3549" w:type="dxa"/>
          </w:tcPr>
          <w:p w14:paraId="1794984F" w14:textId="47E42681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50 г. Челябинска</w:t>
            </w:r>
          </w:p>
        </w:tc>
        <w:tc>
          <w:tcPr>
            <w:tcW w:w="4394" w:type="dxa"/>
          </w:tcPr>
          <w:p w14:paraId="16A609BE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368573B8" w14:textId="5538106D" w:rsidR="00507F8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«Три подружки» </w:t>
            </w:r>
          </w:p>
        </w:tc>
        <w:tc>
          <w:tcPr>
            <w:tcW w:w="3544" w:type="dxa"/>
          </w:tcPr>
          <w:p w14:paraId="0626D7C4" w14:textId="75C954D9" w:rsidR="00507F83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«Встанем»</w:t>
            </w:r>
          </w:p>
        </w:tc>
      </w:tr>
      <w:tr w:rsidR="00507F83" w:rsidRPr="00402046" w14:paraId="6CBE76FE" w14:textId="77777777" w:rsidTr="00F7091D">
        <w:trPr>
          <w:jc w:val="center"/>
        </w:trPr>
        <w:tc>
          <w:tcPr>
            <w:tcW w:w="732" w:type="dxa"/>
          </w:tcPr>
          <w:p w14:paraId="003354DE" w14:textId="62DB00C9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4C4B87E3" w14:textId="5F667CF6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3549" w:type="dxa"/>
          </w:tcPr>
          <w:p w14:paraId="08A8F4FF" w14:textId="53D29FB0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129 г. Челябинска</w:t>
            </w:r>
          </w:p>
        </w:tc>
        <w:tc>
          <w:tcPr>
            <w:tcW w:w="4394" w:type="dxa"/>
          </w:tcPr>
          <w:p w14:paraId="52451115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22F4BF3B" w14:textId="75C41238" w:rsidR="00507F8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Кокшарова Полина Дмитриевна </w:t>
            </w:r>
          </w:p>
        </w:tc>
        <w:tc>
          <w:tcPr>
            <w:tcW w:w="3544" w:type="dxa"/>
          </w:tcPr>
          <w:p w14:paraId="4C188DDF" w14:textId="6DF94C12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войны»</w:t>
            </w:r>
          </w:p>
        </w:tc>
      </w:tr>
      <w:tr w:rsidR="00507F83" w:rsidRPr="00402046" w14:paraId="14ACE9F6" w14:textId="77777777" w:rsidTr="00F7091D">
        <w:trPr>
          <w:jc w:val="center"/>
        </w:trPr>
        <w:tc>
          <w:tcPr>
            <w:tcW w:w="732" w:type="dxa"/>
          </w:tcPr>
          <w:p w14:paraId="61E7E076" w14:textId="6E41559F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179B082E" w14:textId="5B7EAF1E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3549" w:type="dxa"/>
          </w:tcPr>
          <w:p w14:paraId="78C90580" w14:textId="77777777" w:rsidR="00507F83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 № 97</w:t>
            </w:r>
          </w:p>
          <w:p w14:paraId="3195831C" w14:textId="7443209A" w:rsidR="00507F83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 ФИЛИАЛ</w:t>
            </w:r>
          </w:p>
        </w:tc>
        <w:tc>
          <w:tcPr>
            <w:tcW w:w="4394" w:type="dxa"/>
          </w:tcPr>
          <w:p w14:paraId="35B3F3D4" w14:textId="77777777" w:rsidR="00507F83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  <w:p w14:paraId="0463C44D" w14:textId="75C29A34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Нейверт Алина </w:t>
            </w:r>
          </w:p>
        </w:tc>
        <w:tc>
          <w:tcPr>
            <w:tcW w:w="3544" w:type="dxa"/>
          </w:tcPr>
          <w:p w14:paraId="62761546" w14:textId="78DCA380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 Победы»</w:t>
            </w:r>
          </w:p>
        </w:tc>
      </w:tr>
      <w:tr w:rsidR="00507F83" w:rsidRPr="00402046" w14:paraId="388488AB" w14:textId="77777777" w:rsidTr="00F7091D">
        <w:trPr>
          <w:jc w:val="center"/>
        </w:trPr>
        <w:tc>
          <w:tcPr>
            <w:tcW w:w="732" w:type="dxa"/>
          </w:tcPr>
          <w:p w14:paraId="489851A4" w14:textId="19AC7BD4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14:paraId="1680E12A" w14:textId="091734E8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9" w:type="dxa"/>
          </w:tcPr>
          <w:p w14:paraId="2757460D" w14:textId="77777777" w:rsidR="00507F83" w:rsidRPr="00E4323C" w:rsidRDefault="00507F8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>МАОУ «Лицей  № 97</w:t>
            </w:r>
          </w:p>
          <w:p w14:paraId="694AC0E7" w14:textId="2B3B57CD" w:rsidR="00507F83" w:rsidRPr="00402046" w:rsidRDefault="00507F8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394" w:type="dxa"/>
          </w:tcPr>
          <w:p w14:paraId="1EA416D6" w14:textId="77777777" w:rsidR="00507F83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  <w:p w14:paraId="245A49F1" w14:textId="19689F3C" w:rsidR="00507F83" w:rsidRPr="00402046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>нов Олег Михайлович</w:t>
            </w:r>
          </w:p>
        </w:tc>
        <w:tc>
          <w:tcPr>
            <w:tcW w:w="3544" w:type="dxa"/>
          </w:tcPr>
          <w:p w14:paraId="66C00362" w14:textId="20C5C898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«Снегири»</w:t>
            </w:r>
          </w:p>
        </w:tc>
      </w:tr>
      <w:tr w:rsidR="00507F83" w:rsidRPr="00402046" w14:paraId="2EE1579B" w14:textId="77777777" w:rsidTr="00F7091D">
        <w:trPr>
          <w:jc w:val="center"/>
        </w:trPr>
        <w:tc>
          <w:tcPr>
            <w:tcW w:w="732" w:type="dxa"/>
          </w:tcPr>
          <w:p w14:paraId="4F7BE242" w14:textId="22F6025F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14:paraId="5EA3EB85" w14:textId="52C5B680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3549" w:type="dxa"/>
          </w:tcPr>
          <w:p w14:paraId="6FF3584F" w14:textId="77777777" w:rsidR="00507F83" w:rsidRPr="00E4323C" w:rsidRDefault="00507F83" w:rsidP="00E43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 № 97</w:t>
            </w:r>
          </w:p>
          <w:p w14:paraId="518F3C96" w14:textId="658FB679" w:rsidR="00507F83" w:rsidRPr="00402046" w:rsidRDefault="00507F83" w:rsidP="00E43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Челябинска» ФИЛИАЛ</w:t>
            </w:r>
          </w:p>
        </w:tc>
        <w:tc>
          <w:tcPr>
            <w:tcW w:w="4394" w:type="dxa"/>
          </w:tcPr>
          <w:p w14:paraId="55582FD3" w14:textId="77777777" w:rsidR="00507F83" w:rsidRPr="00E4323C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 </w:t>
            </w:r>
          </w:p>
          <w:p w14:paraId="40A52003" w14:textId="1DF5BE21" w:rsidR="00507F83" w:rsidRPr="00E4323C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Олег Михайлович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6FA7D9C1" w14:textId="1A1F567D" w:rsidR="00507F83" w:rsidRPr="00E4323C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3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«Горячий снег»</w:t>
            </w:r>
          </w:p>
        </w:tc>
      </w:tr>
      <w:tr w:rsidR="00507F83" w:rsidRPr="00402046" w14:paraId="29FED887" w14:textId="77777777" w:rsidTr="00F7091D">
        <w:trPr>
          <w:jc w:val="center"/>
        </w:trPr>
        <w:tc>
          <w:tcPr>
            <w:tcW w:w="732" w:type="dxa"/>
          </w:tcPr>
          <w:p w14:paraId="15EAA2F0" w14:textId="0081D583" w:rsidR="00507F83" w:rsidRPr="00776FD1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14:paraId="65798B8E" w14:textId="0FE8BA6A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3549" w:type="dxa"/>
          </w:tcPr>
          <w:p w14:paraId="02EBB389" w14:textId="36E59544" w:rsidR="00507F83" w:rsidRPr="00E4323C" w:rsidRDefault="00507F8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>СОШ № 109 г. Челябинска</w:t>
            </w:r>
          </w:p>
        </w:tc>
        <w:tc>
          <w:tcPr>
            <w:tcW w:w="4394" w:type="dxa"/>
          </w:tcPr>
          <w:p w14:paraId="3E9B80E5" w14:textId="77777777" w:rsidR="00507F83" w:rsidRPr="00E4323C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40BC7594" w14:textId="50588C93" w:rsidR="00507F83" w:rsidRPr="00E4323C" w:rsidRDefault="00EF0343" w:rsidP="00561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«Ария» </w:t>
            </w:r>
          </w:p>
        </w:tc>
        <w:tc>
          <w:tcPr>
            <w:tcW w:w="3544" w:type="dxa"/>
          </w:tcPr>
          <w:p w14:paraId="6A072213" w14:textId="3E4A715A" w:rsidR="00507F83" w:rsidRPr="00E4323C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>«Сердце земли моей»</w:t>
            </w:r>
          </w:p>
        </w:tc>
      </w:tr>
      <w:tr w:rsidR="00507F83" w:rsidRPr="00402046" w14:paraId="366E400A" w14:textId="77777777" w:rsidTr="00F7091D">
        <w:trPr>
          <w:jc w:val="center"/>
        </w:trPr>
        <w:tc>
          <w:tcPr>
            <w:tcW w:w="732" w:type="dxa"/>
          </w:tcPr>
          <w:p w14:paraId="221948E3" w14:textId="1166C450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5" w:type="dxa"/>
          </w:tcPr>
          <w:p w14:paraId="3F0DE4D0" w14:textId="2E85EA89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3549" w:type="dxa"/>
          </w:tcPr>
          <w:p w14:paraId="130FC9D2" w14:textId="36E6CFB5" w:rsidR="00507F83" w:rsidRDefault="00507F83" w:rsidP="00561F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>СОШ № 109 г. Челябинска</w:t>
            </w:r>
          </w:p>
        </w:tc>
        <w:tc>
          <w:tcPr>
            <w:tcW w:w="4394" w:type="dxa"/>
          </w:tcPr>
          <w:p w14:paraId="4FBB1597" w14:textId="77777777" w:rsidR="00507F83" w:rsidRPr="00E4323C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  <w:p w14:paraId="5FBE30FD" w14:textId="0D4EC218" w:rsidR="00507F83" w:rsidRPr="00E4323C" w:rsidRDefault="00EF0343" w:rsidP="00561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Татьяна Анатольевна </w:t>
            </w:r>
          </w:p>
        </w:tc>
        <w:tc>
          <w:tcPr>
            <w:tcW w:w="3544" w:type="dxa"/>
          </w:tcPr>
          <w:p w14:paraId="1E6A407D" w14:textId="4B1679A0" w:rsidR="00507F83" w:rsidRPr="00E4323C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C">
              <w:rPr>
                <w:rFonts w:ascii="Times New Roman" w:hAnsi="Times New Roman" w:cs="Times New Roman"/>
                <w:sz w:val="24"/>
                <w:szCs w:val="24"/>
              </w:rPr>
              <w:t>«Синий платочек»</w:t>
            </w:r>
          </w:p>
        </w:tc>
      </w:tr>
      <w:tr w:rsidR="00507F83" w:rsidRPr="00402046" w14:paraId="0D2F9E5E" w14:textId="77777777" w:rsidTr="00F7091D">
        <w:trPr>
          <w:jc w:val="center"/>
        </w:trPr>
        <w:tc>
          <w:tcPr>
            <w:tcW w:w="732" w:type="dxa"/>
          </w:tcPr>
          <w:p w14:paraId="30C57F06" w14:textId="02AF8F69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14:paraId="23A6C3B3" w14:textId="241D688B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3549" w:type="dxa"/>
          </w:tcPr>
          <w:p w14:paraId="42FE1264" w14:textId="77777777" w:rsidR="00507F83" w:rsidRPr="00E4323C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3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 ОЦ «Ньютон»</w:t>
            </w:r>
          </w:p>
          <w:p w14:paraId="4FAE7E8C" w14:textId="28145827" w:rsidR="00507F83" w:rsidRPr="00E4323C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3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</w:t>
            </w:r>
          </w:p>
        </w:tc>
        <w:tc>
          <w:tcPr>
            <w:tcW w:w="4394" w:type="dxa"/>
          </w:tcPr>
          <w:p w14:paraId="2F869122" w14:textId="77777777" w:rsidR="00507F83" w:rsidRPr="00E4323C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604F9DF1" w14:textId="38E2B25C" w:rsidR="00507F83" w:rsidRPr="00E4323C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Крылова Милана Константиновна </w:t>
            </w:r>
          </w:p>
        </w:tc>
        <w:tc>
          <w:tcPr>
            <w:tcW w:w="3544" w:type="dxa"/>
          </w:tcPr>
          <w:p w14:paraId="49064D7C" w14:textId="0C57BE93" w:rsidR="00507F83" w:rsidRPr="00E4323C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«Русь»</w:t>
            </w:r>
          </w:p>
        </w:tc>
      </w:tr>
      <w:tr w:rsidR="00507F83" w:rsidRPr="00402046" w14:paraId="74364CDC" w14:textId="77777777" w:rsidTr="00F7091D">
        <w:trPr>
          <w:jc w:val="center"/>
        </w:trPr>
        <w:tc>
          <w:tcPr>
            <w:tcW w:w="732" w:type="dxa"/>
          </w:tcPr>
          <w:p w14:paraId="76DB39D0" w14:textId="71B76C41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14:paraId="5345CD35" w14:textId="24C0EEA7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3549" w:type="dxa"/>
          </w:tcPr>
          <w:p w14:paraId="3554CC9C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54 г. Челябинска</w:t>
            </w:r>
          </w:p>
          <w:p w14:paraId="37DE52C8" w14:textId="113A44D5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</w:t>
            </w:r>
          </w:p>
        </w:tc>
        <w:tc>
          <w:tcPr>
            <w:tcW w:w="4394" w:type="dxa"/>
          </w:tcPr>
          <w:p w14:paraId="259990C7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671A850A" w14:textId="7103B913" w:rsidR="00507F83" w:rsidRPr="00E4323C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Шакирова Кристина Маратовна </w:t>
            </w:r>
          </w:p>
        </w:tc>
        <w:tc>
          <w:tcPr>
            <w:tcW w:w="3544" w:type="dxa"/>
          </w:tcPr>
          <w:p w14:paraId="0C54729E" w14:textId="43F7AD73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хочу чтобы не было больше войны»</w:t>
            </w:r>
          </w:p>
        </w:tc>
      </w:tr>
      <w:tr w:rsidR="00507F83" w:rsidRPr="00402046" w14:paraId="579024DC" w14:textId="77777777" w:rsidTr="00F7091D">
        <w:trPr>
          <w:jc w:val="center"/>
        </w:trPr>
        <w:tc>
          <w:tcPr>
            <w:tcW w:w="732" w:type="dxa"/>
          </w:tcPr>
          <w:p w14:paraId="622F904D" w14:textId="3F3C3637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14:paraId="55BFC7E4" w14:textId="03F8BF6A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549" w:type="dxa"/>
          </w:tcPr>
          <w:p w14:paraId="728A7157" w14:textId="77777777" w:rsidR="00507F83" w:rsidRPr="00E4323C" w:rsidRDefault="00507F83" w:rsidP="00E43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54 г. Челябинска</w:t>
            </w:r>
          </w:p>
          <w:p w14:paraId="39646193" w14:textId="442B0F64" w:rsidR="00507F83" w:rsidRPr="00402046" w:rsidRDefault="00507F83" w:rsidP="00E43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</w:t>
            </w:r>
          </w:p>
        </w:tc>
        <w:tc>
          <w:tcPr>
            <w:tcW w:w="4394" w:type="dxa"/>
          </w:tcPr>
          <w:p w14:paraId="42FA58C1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5B0025E2" w14:textId="4D7888E5" w:rsidR="00507F8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«Зимняя капелла» </w:t>
            </w:r>
          </w:p>
        </w:tc>
        <w:tc>
          <w:tcPr>
            <w:tcW w:w="3544" w:type="dxa"/>
          </w:tcPr>
          <w:p w14:paraId="5A50377E" w14:textId="5683A91E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«Попурри военных песен»</w:t>
            </w:r>
          </w:p>
        </w:tc>
      </w:tr>
      <w:tr w:rsidR="00507F83" w:rsidRPr="00402046" w14:paraId="2A18F0F2" w14:textId="77777777" w:rsidTr="00F7091D">
        <w:trPr>
          <w:jc w:val="center"/>
        </w:trPr>
        <w:tc>
          <w:tcPr>
            <w:tcW w:w="732" w:type="dxa"/>
          </w:tcPr>
          <w:p w14:paraId="4FE2EC0E" w14:textId="6CE4379D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14:paraId="4F86B0A6" w14:textId="0A36835D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3549" w:type="dxa"/>
          </w:tcPr>
          <w:p w14:paraId="776EA2D6" w14:textId="77777777" w:rsidR="00507F83" w:rsidRPr="00DD6CD1" w:rsidRDefault="00507F83" w:rsidP="00DD6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54 г. Челябинска</w:t>
            </w:r>
          </w:p>
          <w:p w14:paraId="7D33A8CB" w14:textId="6A69EAF8" w:rsidR="00507F83" w:rsidRPr="00402046" w:rsidRDefault="00507F83" w:rsidP="00DD6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</w:t>
            </w:r>
          </w:p>
        </w:tc>
        <w:tc>
          <w:tcPr>
            <w:tcW w:w="4394" w:type="dxa"/>
          </w:tcPr>
          <w:p w14:paraId="7C68166A" w14:textId="77777777" w:rsidR="00507F83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</w:t>
            </w:r>
          </w:p>
          <w:p w14:paraId="41DF6171" w14:textId="461E6EBD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F0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Школьные голоса» </w:t>
            </w:r>
          </w:p>
        </w:tc>
        <w:tc>
          <w:tcPr>
            <w:tcW w:w="3544" w:type="dxa"/>
          </w:tcPr>
          <w:p w14:paraId="623DD2AC" w14:textId="047D0FDB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«Россия»</w:t>
            </w:r>
          </w:p>
        </w:tc>
      </w:tr>
      <w:tr w:rsidR="00507F83" w:rsidRPr="00402046" w14:paraId="582CC6B5" w14:textId="77777777" w:rsidTr="00F7091D">
        <w:trPr>
          <w:jc w:val="center"/>
        </w:trPr>
        <w:tc>
          <w:tcPr>
            <w:tcW w:w="732" w:type="dxa"/>
          </w:tcPr>
          <w:p w14:paraId="19E03315" w14:textId="6FF28238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491464D3" w14:textId="457AA1C5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3549" w:type="dxa"/>
          </w:tcPr>
          <w:p w14:paraId="2E6CD556" w14:textId="0CE3CCDE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 154 г. Челябинска</w:t>
            </w:r>
          </w:p>
        </w:tc>
        <w:tc>
          <w:tcPr>
            <w:tcW w:w="4394" w:type="dxa"/>
          </w:tcPr>
          <w:p w14:paraId="1A370FA2" w14:textId="77777777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</w:t>
            </w:r>
          </w:p>
          <w:p w14:paraId="20410030" w14:textId="2B6A3B8C" w:rsidR="00507F83" w:rsidRPr="00402046" w:rsidRDefault="00EF034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Безрукова Анна Викторов</w:t>
            </w:r>
          </w:p>
        </w:tc>
        <w:tc>
          <w:tcPr>
            <w:tcW w:w="3544" w:type="dxa"/>
          </w:tcPr>
          <w:p w14:paraId="7A513941" w14:textId="0DB2B1B1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«Месяц май»</w:t>
            </w:r>
          </w:p>
        </w:tc>
      </w:tr>
      <w:tr w:rsidR="00507F83" w:rsidRPr="00402046" w14:paraId="3B182092" w14:textId="77777777" w:rsidTr="00F7091D">
        <w:trPr>
          <w:jc w:val="center"/>
        </w:trPr>
        <w:tc>
          <w:tcPr>
            <w:tcW w:w="732" w:type="dxa"/>
          </w:tcPr>
          <w:p w14:paraId="48CFEAD1" w14:textId="2FE97A44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14:paraId="6B701E54" w14:textId="2B043F19" w:rsidR="00507F83" w:rsidRPr="00402046" w:rsidRDefault="00EF034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14:45</w:t>
            </w:r>
          </w:p>
        </w:tc>
        <w:tc>
          <w:tcPr>
            <w:tcW w:w="3549" w:type="dxa"/>
          </w:tcPr>
          <w:p w14:paraId="47486484" w14:textId="0CE04327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 21 г. Челябинска</w:t>
            </w:r>
          </w:p>
        </w:tc>
        <w:tc>
          <w:tcPr>
            <w:tcW w:w="4394" w:type="dxa"/>
          </w:tcPr>
          <w:p w14:paraId="127CEC2A" w14:textId="77777777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</w:t>
            </w:r>
          </w:p>
          <w:p w14:paraId="3F44FA4A" w14:textId="054B56EB" w:rsidR="00507F83" w:rsidRPr="00402046" w:rsidRDefault="00EF034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«Вдохновение» </w:t>
            </w:r>
          </w:p>
        </w:tc>
        <w:tc>
          <w:tcPr>
            <w:tcW w:w="3544" w:type="dxa"/>
          </w:tcPr>
          <w:p w14:paraId="1E6639B4" w14:textId="66939D36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«Баллада о солдате»</w:t>
            </w:r>
          </w:p>
        </w:tc>
      </w:tr>
      <w:tr w:rsidR="00507F83" w:rsidRPr="00402046" w14:paraId="28B2BF03" w14:textId="77777777" w:rsidTr="00F7091D">
        <w:trPr>
          <w:jc w:val="center"/>
        </w:trPr>
        <w:tc>
          <w:tcPr>
            <w:tcW w:w="732" w:type="dxa"/>
          </w:tcPr>
          <w:p w14:paraId="27A64454" w14:textId="5CF564FE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14:paraId="30980257" w14:textId="4D3045FB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3549" w:type="dxa"/>
          </w:tcPr>
          <w:p w14:paraId="114135D5" w14:textId="77777777" w:rsidR="00507F83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«ОЦ № 7 </w:t>
            </w:r>
          </w:p>
          <w:p w14:paraId="529E8372" w14:textId="0DBAF4EA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Челябинска»</w:t>
            </w:r>
          </w:p>
        </w:tc>
        <w:tc>
          <w:tcPr>
            <w:tcW w:w="4394" w:type="dxa"/>
          </w:tcPr>
          <w:p w14:paraId="6F64067F" w14:textId="77777777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Ансамбль «Фантазеры» </w:t>
            </w:r>
          </w:p>
          <w:p w14:paraId="26257CF7" w14:textId="0909FD9A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«Ку</w:t>
            </w:r>
            <w:r w:rsidR="00EF0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дряшки» </w:t>
            </w:r>
          </w:p>
        </w:tc>
        <w:tc>
          <w:tcPr>
            <w:tcW w:w="3544" w:type="dxa"/>
          </w:tcPr>
          <w:p w14:paraId="02CCA879" w14:textId="7AA5E7F7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«Белые шарики»</w:t>
            </w:r>
          </w:p>
        </w:tc>
      </w:tr>
      <w:tr w:rsidR="00507F83" w:rsidRPr="00402046" w14:paraId="2BAF9FA2" w14:textId="77777777" w:rsidTr="00F7091D">
        <w:trPr>
          <w:jc w:val="center"/>
        </w:trPr>
        <w:tc>
          <w:tcPr>
            <w:tcW w:w="732" w:type="dxa"/>
          </w:tcPr>
          <w:p w14:paraId="6C56A9C7" w14:textId="4494794C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14:paraId="53BC231D" w14:textId="0EFE25B7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3549" w:type="dxa"/>
          </w:tcPr>
          <w:p w14:paraId="585261E4" w14:textId="77777777" w:rsidR="00507F83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C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«ОЦ № 7 </w:t>
            </w:r>
          </w:p>
          <w:p w14:paraId="739BF80F" w14:textId="6B823A19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C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Челябинска»</w:t>
            </w:r>
          </w:p>
        </w:tc>
        <w:tc>
          <w:tcPr>
            <w:tcW w:w="4394" w:type="dxa"/>
          </w:tcPr>
          <w:p w14:paraId="61803F48" w14:textId="77777777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Ансамбль «Фантазеры» </w:t>
            </w:r>
          </w:p>
          <w:p w14:paraId="41884033" w14:textId="0F28D57C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</w:t>
            </w:r>
            <w:r w:rsidR="00EF0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уппа «Джинсовые мальчики»</w:t>
            </w:r>
          </w:p>
        </w:tc>
        <w:tc>
          <w:tcPr>
            <w:tcW w:w="3544" w:type="dxa"/>
          </w:tcPr>
          <w:p w14:paraId="09352E2E" w14:textId="2B06603A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Россию-матушку»</w:t>
            </w:r>
          </w:p>
        </w:tc>
      </w:tr>
      <w:tr w:rsidR="00507F83" w:rsidRPr="00402046" w14:paraId="46A5D4A0" w14:textId="77777777" w:rsidTr="00F7091D">
        <w:trPr>
          <w:jc w:val="center"/>
        </w:trPr>
        <w:tc>
          <w:tcPr>
            <w:tcW w:w="732" w:type="dxa"/>
          </w:tcPr>
          <w:p w14:paraId="0B8BDD07" w14:textId="2627AA81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14:paraId="0FAAFA7C" w14:textId="5AC4D581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49" w:type="dxa"/>
          </w:tcPr>
          <w:p w14:paraId="7DFBBBDA" w14:textId="77777777" w:rsidR="00507F83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C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«ОЦ № 7 </w:t>
            </w:r>
          </w:p>
          <w:p w14:paraId="2D582F94" w14:textId="3D629441" w:rsidR="00507F83" w:rsidRPr="00402046" w:rsidRDefault="00507F8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C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Челябинска»</w:t>
            </w:r>
          </w:p>
        </w:tc>
        <w:tc>
          <w:tcPr>
            <w:tcW w:w="4394" w:type="dxa"/>
          </w:tcPr>
          <w:p w14:paraId="7AFB03CD" w14:textId="77777777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</w:t>
            </w:r>
          </w:p>
          <w:p w14:paraId="2B261403" w14:textId="0AC55ED2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70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кибинцева Лариса Анатольевна </w:t>
            </w:r>
          </w:p>
        </w:tc>
        <w:tc>
          <w:tcPr>
            <w:tcW w:w="3544" w:type="dxa"/>
          </w:tcPr>
          <w:p w14:paraId="023A46DD" w14:textId="4C2F305E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«Вернитесь, ребята»</w:t>
            </w:r>
          </w:p>
        </w:tc>
      </w:tr>
      <w:tr w:rsidR="00507F83" w:rsidRPr="00402046" w14:paraId="69F2DF48" w14:textId="77777777" w:rsidTr="00F7091D">
        <w:trPr>
          <w:jc w:val="center"/>
        </w:trPr>
        <w:tc>
          <w:tcPr>
            <w:tcW w:w="732" w:type="dxa"/>
          </w:tcPr>
          <w:p w14:paraId="62DAEAFE" w14:textId="03B851C3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03760F8F" w14:textId="51254516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3549" w:type="dxa"/>
          </w:tcPr>
          <w:p w14:paraId="09DE5769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№ 7 </w:t>
            </w:r>
          </w:p>
          <w:p w14:paraId="633F8909" w14:textId="31CC09CC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Челябинска»</w:t>
            </w:r>
          </w:p>
        </w:tc>
        <w:tc>
          <w:tcPr>
            <w:tcW w:w="4394" w:type="dxa"/>
          </w:tcPr>
          <w:p w14:paraId="7C4DA8CF" w14:textId="77777777" w:rsidR="00507F83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</w:t>
            </w:r>
          </w:p>
          <w:p w14:paraId="1778FEEE" w14:textId="586181F0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</w:t>
            </w:r>
            <w:r w:rsidR="00F70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иценко Дарья Викторовна </w:t>
            </w:r>
          </w:p>
        </w:tc>
        <w:tc>
          <w:tcPr>
            <w:tcW w:w="3544" w:type="dxa"/>
          </w:tcPr>
          <w:p w14:paraId="48947699" w14:textId="7518E42F" w:rsidR="00507F83" w:rsidRPr="00402046" w:rsidRDefault="00507F83" w:rsidP="00561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«Не забывайте» </w:t>
            </w:r>
          </w:p>
        </w:tc>
      </w:tr>
      <w:tr w:rsidR="00507F83" w:rsidRPr="00402046" w14:paraId="620EAE49" w14:textId="77777777" w:rsidTr="00F7091D">
        <w:trPr>
          <w:jc w:val="center"/>
        </w:trPr>
        <w:tc>
          <w:tcPr>
            <w:tcW w:w="732" w:type="dxa"/>
          </w:tcPr>
          <w:p w14:paraId="256CBAEE" w14:textId="143CE775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14:paraId="574C0AE9" w14:textId="7F881ECF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3549" w:type="dxa"/>
          </w:tcPr>
          <w:p w14:paraId="7BA0A8DA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№ 7 </w:t>
            </w:r>
          </w:p>
          <w:p w14:paraId="1B4B6D4E" w14:textId="5D7AB9EA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Челябинска»</w:t>
            </w:r>
          </w:p>
        </w:tc>
        <w:tc>
          <w:tcPr>
            <w:tcW w:w="4394" w:type="dxa"/>
          </w:tcPr>
          <w:p w14:paraId="6EF25B2F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58E46E43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Лисовая Алиса Денисовна</w:t>
            </w:r>
          </w:p>
          <w:p w14:paraId="5F255655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Бухалова Вероника Дмитриевна</w:t>
            </w:r>
          </w:p>
          <w:p w14:paraId="37AD08F3" w14:textId="5F1EA039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</w:t>
            </w:r>
            <w:r w:rsidR="00F7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матова Милана Андреевна </w:t>
            </w:r>
          </w:p>
        </w:tc>
        <w:tc>
          <w:tcPr>
            <w:tcW w:w="3544" w:type="dxa"/>
          </w:tcPr>
          <w:p w14:paraId="3B0B9E79" w14:textId="442548D8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войны»</w:t>
            </w:r>
          </w:p>
        </w:tc>
      </w:tr>
      <w:tr w:rsidR="00507F83" w:rsidRPr="00402046" w14:paraId="7F096D44" w14:textId="77777777" w:rsidTr="00F7091D">
        <w:trPr>
          <w:trHeight w:val="663"/>
          <w:jc w:val="center"/>
        </w:trPr>
        <w:tc>
          <w:tcPr>
            <w:tcW w:w="732" w:type="dxa"/>
          </w:tcPr>
          <w:p w14:paraId="68411869" w14:textId="22FCCD4B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14:paraId="24525195" w14:textId="575C7748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3549" w:type="dxa"/>
          </w:tcPr>
          <w:p w14:paraId="22AB7231" w14:textId="77777777" w:rsidR="00507F83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«ОЦ № 7</w:t>
            </w:r>
          </w:p>
          <w:p w14:paraId="05108804" w14:textId="26488204" w:rsidR="00507F83" w:rsidRPr="00402046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Челябинска»</w:t>
            </w:r>
          </w:p>
        </w:tc>
        <w:tc>
          <w:tcPr>
            <w:tcW w:w="4394" w:type="dxa"/>
          </w:tcPr>
          <w:p w14:paraId="0A54481F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</w:p>
          <w:p w14:paraId="663EAE7C" w14:textId="4E8B0B40" w:rsidR="00507F8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«Созвучие» младший </w:t>
            </w:r>
          </w:p>
        </w:tc>
        <w:tc>
          <w:tcPr>
            <w:tcW w:w="3544" w:type="dxa"/>
          </w:tcPr>
          <w:p w14:paraId="008EBF26" w14:textId="4051E150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«Несовместимы дети и война»</w:t>
            </w:r>
          </w:p>
        </w:tc>
      </w:tr>
      <w:tr w:rsidR="00507F83" w:rsidRPr="00402046" w14:paraId="0D54B31B" w14:textId="77777777" w:rsidTr="00F7091D">
        <w:trPr>
          <w:jc w:val="center"/>
        </w:trPr>
        <w:tc>
          <w:tcPr>
            <w:tcW w:w="732" w:type="dxa"/>
          </w:tcPr>
          <w:p w14:paraId="27B1CF01" w14:textId="28888745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14:paraId="6B5F123B" w14:textId="18BA33AB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3549" w:type="dxa"/>
          </w:tcPr>
          <w:p w14:paraId="46B0A07B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№ 7 </w:t>
            </w:r>
          </w:p>
          <w:p w14:paraId="394B5C77" w14:textId="01095E09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Челябинска»</w:t>
            </w:r>
          </w:p>
        </w:tc>
        <w:tc>
          <w:tcPr>
            <w:tcW w:w="4394" w:type="dxa"/>
          </w:tcPr>
          <w:p w14:paraId="51B74103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</w:p>
          <w:p w14:paraId="1B2724F6" w14:textId="4CBB45E0" w:rsidR="00507F8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«Созвучие» средний </w:t>
            </w:r>
          </w:p>
        </w:tc>
        <w:tc>
          <w:tcPr>
            <w:tcW w:w="3544" w:type="dxa"/>
          </w:tcPr>
          <w:p w14:paraId="6F41B192" w14:textId="64E88C29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огромная как детство»</w:t>
            </w:r>
          </w:p>
        </w:tc>
      </w:tr>
      <w:tr w:rsidR="00507F83" w:rsidRPr="00402046" w14:paraId="27FF21A0" w14:textId="77777777" w:rsidTr="00F7091D">
        <w:trPr>
          <w:trHeight w:val="679"/>
          <w:jc w:val="center"/>
        </w:trPr>
        <w:tc>
          <w:tcPr>
            <w:tcW w:w="732" w:type="dxa"/>
          </w:tcPr>
          <w:p w14:paraId="0567BC53" w14:textId="034CD0EA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14:paraId="77B06163" w14:textId="34F761E6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3549" w:type="dxa"/>
          </w:tcPr>
          <w:p w14:paraId="44951DBB" w14:textId="2D8B3B44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78 г. Челябинска</w:t>
            </w:r>
          </w:p>
        </w:tc>
        <w:tc>
          <w:tcPr>
            <w:tcW w:w="4394" w:type="dxa"/>
          </w:tcPr>
          <w:p w14:paraId="516D605E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27A2780F" w14:textId="59BA2811" w:rsidR="00507F8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«Сударушка» </w:t>
            </w:r>
          </w:p>
        </w:tc>
        <w:tc>
          <w:tcPr>
            <w:tcW w:w="3544" w:type="dxa"/>
          </w:tcPr>
          <w:p w14:paraId="45896008" w14:textId="2A9803C5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«Эх, при дороге»</w:t>
            </w:r>
          </w:p>
        </w:tc>
      </w:tr>
      <w:tr w:rsidR="00507F83" w:rsidRPr="00402046" w14:paraId="76D79CA1" w14:textId="77777777" w:rsidTr="00F7091D">
        <w:trPr>
          <w:trHeight w:val="673"/>
          <w:jc w:val="center"/>
        </w:trPr>
        <w:tc>
          <w:tcPr>
            <w:tcW w:w="732" w:type="dxa"/>
          </w:tcPr>
          <w:p w14:paraId="01B9AD3A" w14:textId="11737393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4B374317" w14:textId="15258FAB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9" w:type="dxa"/>
          </w:tcPr>
          <w:p w14:paraId="5F694075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«Лицей № 97 </w:t>
            </w:r>
          </w:p>
          <w:p w14:paraId="2215ABF7" w14:textId="63DAA364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Челябинска»</w:t>
            </w:r>
          </w:p>
        </w:tc>
        <w:tc>
          <w:tcPr>
            <w:tcW w:w="4394" w:type="dxa"/>
          </w:tcPr>
          <w:p w14:paraId="043D9AD7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3472EEB5" w14:textId="75358D35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F7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стеров Иван Евгеньевич </w:t>
            </w:r>
          </w:p>
        </w:tc>
        <w:tc>
          <w:tcPr>
            <w:tcW w:w="3544" w:type="dxa"/>
          </w:tcPr>
          <w:p w14:paraId="02A01FBD" w14:textId="63AE6B38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хочу чтобы не было больше войны» </w:t>
            </w:r>
          </w:p>
        </w:tc>
      </w:tr>
      <w:tr w:rsidR="00507F83" w:rsidRPr="00402046" w14:paraId="1A5D778A" w14:textId="77777777" w:rsidTr="00F7091D">
        <w:trPr>
          <w:jc w:val="center"/>
        </w:trPr>
        <w:tc>
          <w:tcPr>
            <w:tcW w:w="732" w:type="dxa"/>
          </w:tcPr>
          <w:p w14:paraId="48A0BD7B" w14:textId="3C0BD5D2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5" w:type="dxa"/>
          </w:tcPr>
          <w:p w14:paraId="5991EE39" w14:textId="2D16A9B0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3549" w:type="dxa"/>
          </w:tcPr>
          <w:p w14:paraId="55BB254B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97</w:t>
            </w:r>
          </w:p>
          <w:p w14:paraId="4E6CF90B" w14:textId="079292A7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Челябинска»</w:t>
            </w:r>
          </w:p>
        </w:tc>
        <w:tc>
          <w:tcPr>
            <w:tcW w:w="4394" w:type="dxa"/>
          </w:tcPr>
          <w:p w14:paraId="18313974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459AE9E5" w14:textId="4D7440FB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 Дарья Евгень</w:t>
            </w:r>
            <w:r w:rsidR="00F7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евна </w:t>
            </w:r>
          </w:p>
        </w:tc>
        <w:tc>
          <w:tcPr>
            <w:tcW w:w="3544" w:type="dxa"/>
          </w:tcPr>
          <w:p w14:paraId="58C262DC" w14:textId="7EFF241B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«Синий платочек»</w:t>
            </w:r>
          </w:p>
        </w:tc>
      </w:tr>
      <w:tr w:rsidR="00507F83" w:rsidRPr="00402046" w14:paraId="6A2DD7F5" w14:textId="77777777" w:rsidTr="00F7091D">
        <w:trPr>
          <w:jc w:val="center"/>
        </w:trPr>
        <w:tc>
          <w:tcPr>
            <w:tcW w:w="732" w:type="dxa"/>
          </w:tcPr>
          <w:p w14:paraId="0EBF9EC9" w14:textId="4FF5DF4A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14:paraId="683B3A97" w14:textId="26840D0D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3549" w:type="dxa"/>
          </w:tcPr>
          <w:p w14:paraId="1D10D36E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«ДШИ № 2 </w:t>
            </w:r>
          </w:p>
          <w:p w14:paraId="4343AE30" w14:textId="080CE1B1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.Челябинска»</w:t>
            </w:r>
          </w:p>
        </w:tc>
        <w:tc>
          <w:tcPr>
            <w:tcW w:w="4394" w:type="dxa"/>
          </w:tcPr>
          <w:p w14:paraId="713AF32D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167E4088" w14:textId="5FB06EB3" w:rsidR="00507F8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Сапкова Екатерина Сергеевна </w:t>
            </w:r>
          </w:p>
        </w:tc>
        <w:tc>
          <w:tcPr>
            <w:tcW w:w="3544" w:type="dxa"/>
          </w:tcPr>
          <w:p w14:paraId="047E53C3" w14:textId="2F622FC2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фотографии в газете»</w:t>
            </w:r>
          </w:p>
        </w:tc>
      </w:tr>
      <w:tr w:rsidR="00507F83" w:rsidRPr="00402046" w14:paraId="36CEA070" w14:textId="77777777" w:rsidTr="00F7091D">
        <w:trPr>
          <w:jc w:val="center"/>
        </w:trPr>
        <w:tc>
          <w:tcPr>
            <w:tcW w:w="732" w:type="dxa"/>
          </w:tcPr>
          <w:p w14:paraId="7BC2C11F" w14:textId="313ED985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14:paraId="7977AA69" w14:textId="532B9297" w:rsidR="00507F83" w:rsidRPr="00402046" w:rsidRDefault="00EF0343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15:45</w:t>
            </w:r>
          </w:p>
        </w:tc>
        <w:tc>
          <w:tcPr>
            <w:tcW w:w="3549" w:type="dxa"/>
          </w:tcPr>
          <w:p w14:paraId="66A3BC01" w14:textId="77777777" w:rsidR="00507F83" w:rsidRPr="00C40E43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«ДШИ № 2 </w:t>
            </w:r>
          </w:p>
          <w:p w14:paraId="7ED16A90" w14:textId="327070EB" w:rsidR="00507F83" w:rsidRPr="00402046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.Челябинска»</w:t>
            </w:r>
          </w:p>
        </w:tc>
        <w:tc>
          <w:tcPr>
            <w:tcW w:w="4394" w:type="dxa"/>
          </w:tcPr>
          <w:p w14:paraId="1EA8B932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5B652290" w14:textId="5BB8E830" w:rsidR="00507F83" w:rsidRPr="00402046" w:rsidRDefault="00507F83" w:rsidP="00F709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Калимуллин Ильмир </w:t>
            </w:r>
          </w:p>
        </w:tc>
        <w:tc>
          <w:tcPr>
            <w:tcW w:w="3544" w:type="dxa"/>
          </w:tcPr>
          <w:p w14:paraId="5E86E509" w14:textId="157338BC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«Течет речка»</w:t>
            </w:r>
          </w:p>
        </w:tc>
      </w:tr>
      <w:tr w:rsidR="00507F83" w:rsidRPr="00402046" w14:paraId="1472C23C" w14:textId="77777777" w:rsidTr="00F7091D">
        <w:trPr>
          <w:jc w:val="center"/>
        </w:trPr>
        <w:tc>
          <w:tcPr>
            <w:tcW w:w="732" w:type="dxa"/>
          </w:tcPr>
          <w:p w14:paraId="2FEDB125" w14:textId="76200B5F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14:paraId="4CB1A4B8" w14:textId="46612B88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3549" w:type="dxa"/>
          </w:tcPr>
          <w:p w14:paraId="6FCDC3FD" w14:textId="77777777" w:rsidR="00507F83" w:rsidRPr="00C40E43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«ДШИ № 2 </w:t>
            </w:r>
          </w:p>
          <w:p w14:paraId="5608FD3C" w14:textId="43E4B1AD" w:rsidR="00507F83" w:rsidRPr="00402046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.Челябинска»</w:t>
            </w:r>
          </w:p>
        </w:tc>
        <w:tc>
          <w:tcPr>
            <w:tcW w:w="4394" w:type="dxa"/>
          </w:tcPr>
          <w:p w14:paraId="378121ED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2551424F" w14:textId="5265BE9A" w:rsidR="00507F8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Подшивалов Александр </w:t>
            </w:r>
          </w:p>
        </w:tc>
        <w:tc>
          <w:tcPr>
            <w:tcW w:w="3544" w:type="dxa"/>
          </w:tcPr>
          <w:p w14:paraId="216D9399" w14:textId="445D769B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Эх, казачата»</w:t>
            </w:r>
          </w:p>
        </w:tc>
      </w:tr>
      <w:tr w:rsidR="00507F83" w:rsidRPr="00402046" w14:paraId="6F7C8C25" w14:textId="77777777" w:rsidTr="00F7091D">
        <w:trPr>
          <w:jc w:val="center"/>
        </w:trPr>
        <w:tc>
          <w:tcPr>
            <w:tcW w:w="732" w:type="dxa"/>
          </w:tcPr>
          <w:p w14:paraId="11922A4D" w14:textId="4314188D" w:rsidR="00507F83" w:rsidRPr="00EF0343" w:rsidRDefault="00EF0343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14:paraId="2F6D8FC9" w14:textId="74FEB575" w:rsidR="00507F8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3549" w:type="dxa"/>
          </w:tcPr>
          <w:p w14:paraId="4D9DAD10" w14:textId="77777777" w:rsidR="00507F83" w:rsidRPr="00C40E43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«ДШИ № 2 </w:t>
            </w:r>
          </w:p>
          <w:p w14:paraId="1931D442" w14:textId="35050CD0" w:rsidR="00507F83" w:rsidRPr="00402046" w:rsidRDefault="00507F83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.Челябинска»</w:t>
            </w:r>
          </w:p>
        </w:tc>
        <w:tc>
          <w:tcPr>
            <w:tcW w:w="4394" w:type="dxa"/>
          </w:tcPr>
          <w:p w14:paraId="1DC964C7" w14:textId="77777777" w:rsidR="00507F83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27A8B155" w14:textId="5F1DC5B7" w:rsidR="00507F8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Сиротило Семен </w:t>
            </w:r>
          </w:p>
        </w:tc>
        <w:tc>
          <w:tcPr>
            <w:tcW w:w="3544" w:type="dxa"/>
          </w:tcPr>
          <w:p w14:paraId="7BD80706" w14:textId="13A1F783" w:rsidR="00507F83" w:rsidRPr="00402046" w:rsidRDefault="00507F8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горе стоял казак»</w:t>
            </w:r>
          </w:p>
        </w:tc>
      </w:tr>
      <w:tr w:rsidR="00F7091D" w:rsidRPr="00402046" w14:paraId="215B229D" w14:textId="77777777" w:rsidTr="00F7091D">
        <w:trPr>
          <w:jc w:val="center"/>
        </w:trPr>
        <w:tc>
          <w:tcPr>
            <w:tcW w:w="732" w:type="dxa"/>
          </w:tcPr>
          <w:p w14:paraId="431B0B67" w14:textId="404BB34F" w:rsidR="00F7091D" w:rsidRDefault="00F7091D" w:rsidP="00E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14:paraId="7F913B97" w14:textId="332AA21C" w:rsidR="00F7091D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549" w:type="dxa"/>
          </w:tcPr>
          <w:p w14:paraId="01A81382" w14:textId="44E3074E" w:rsidR="00F7091D" w:rsidRPr="00C40E43" w:rsidRDefault="00F7091D" w:rsidP="00C40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6 г. Челябинска </w:t>
            </w:r>
          </w:p>
        </w:tc>
        <w:tc>
          <w:tcPr>
            <w:tcW w:w="4394" w:type="dxa"/>
          </w:tcPr>
          <w:p w14:paraId="549C10FA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14:paraId="28011B40" w14:textId="45FEDB8B" w:rsidR="00F7091D" w:rsidRP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44" w:type="dxa"/>
          </w:tcPr>
          <w:p w14:paraId="4D7F227E" w14:textId="76FBC6F4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«Песни наших отцов» </w:t>
            </w:r>
          </w:p>
        </w:tc>
      </w:tr>
      <w:tr w:rsidR="00EF0343" w:rsidRPr="00402046" w14:paraId="2EFC6617" w14:textId="77777777" w:rsidTr="00F7091D">
        <w:trPr>
          <w:jc w:val="center"/>
        </w:trPr>
        <w:tc>
          <w:tcPr>
            <w:tcW w:w="732" w:type="dxa"/>
          </w:tcPr>
          <w:p w14:paraId="7FE91348" w14:textId="6D1C9D08" w:rsidR="00EF0343" w:rsidRPr="00F7091D" w:rsidRDefault="00F7091D" w:rsidP="00F709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9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14:paraId="2B95B40F" w14:textId="7DC11D62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</w:tc>
        <w:tc>
          <w:tcPr>
            <w:tcW w:w="3549" w:type="dxa"/>
          </w:tcPr>
          <w:p w14:paraId="29297A71" w14:textId="69E27582" w:rsidR="00EF0343" w:rsidRPr="00402046" w:rsidRDefault="005C1566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</w:t>
            </w:r>
            <w:r w:rsidR="00EF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 при Правительстве РФ</w:t>
            </w:r>
          </w:p>
        </w:tc>
        <w:tc>
          <w:tcPr>
            <w:tcW w:w="4394" w:type="dxa"/>
          </w:tcPr>
          <w:p w14:paraId="568A19F9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374B1678" w14:textId="2CF9E268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Ямникова Дарья Сергеевна</w:t>
            </w:r>
          </w:p>
        </w:tc>
        <w:tc>
          <w:tcPr>
            <w:tcW w:w="3544" w:type="dxa"/>
          </w:tcPr>
          <w:p w14:paraId="56A9D621" w14:textId="6D8EB517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сокола»</w:t>
            </w:r>
          </w:p>
        </w:tc>
      </w:tr>
      <w:tr w:rsidR="00EF0343" w:rsidRPr="00402046" w14:paraId="3F823B11" w14:textId="77777777" w:rsidTr="00F7091D">
        <w:trPr>
          <w:jc w:val="center"/>
        </w:trPr>
        <w:tc>
          <w:tcPr>
            <w:tcW w:w="732" w:type="dxa"/>
          </w:tcPr>
          <w:p w14:paraId="23E55C12" w14:textId="2CD994C0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3109DE9B" w14:textId="322C5222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3549" w:type="dxa"/>
          </w:tcPr>
          <w:p w14:paraId="62AD9F65" w14:textId="4005A1C6" w:rsidR="00EF0343" w:rsidRPr="00402046" w:rsidRDefault="005C1566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 </w:t>
            </w:r>
            <w:r w:rsidR="00EF0343"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при Правительстве РФ</w:t>
            </w:r>
          </w:p>
        </w:tc>
        <w:tc>
          <w:tcPr>
            <w:tcW w:w="4394" w:type="dxa"/>
          </w:tcPr>
          <w:p w14:paraId="753B661E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39C8E3A6" w14:textId="14088C94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Каримова Руслана Раилевна </w:t>
            </w:r>
          </w:p>
        </w:tc>
        <w:tc>
          <w:tcPr>
            <w:tcW w:w="3544" w:type="dxa"/>
          </w:tcPr>
          <w:p w14:paraId="6AD217BE" w14:textId="7D2D8A45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«Синий платочек»</w:t>
            </w:r>
          </w:p>
        </w:tc>
      </w:tr>
      <w:tr w:rsidR="00EF0343" w:rsidRPr="00402046" w14:paraId="1CCC41A0" w14:textId="77777777" w:rsidTr="00F7091D">
        <w:trPr>
          <w:jc w:val="center"/>
        </w:trPr>
        <w:tc>
          <w:tcPr>
            <w:tcW w:w="732" w:type="dxa"/>
          </w:tcPr>
          <w:p w14:paraId="0220C476" w14:textId="2EA38E01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14:paraId="3E1D88B5" w14:textId="3A6B6FE3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3549" w:type="dxa"/>
          </w:tcPr>
          <w:p w14:paraId="0E12572F" w14:textId="545574BB" w:rsidR="00EF0343" w:rsidRPr="00402046" w:rsidRDefault="005C1566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 </w:t>
            </w:r>
            <w:bookmarkStart w:id="0" w:name="_GoBack"/>
            <w:bookmarkEnd w:id="0"/>
            <w:r w:rsidR="00EF0343" w:rsidRPr="00C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при Правительстве РФ</w:t>
            </w:r>
          </w:p>
        </w:tc>
        <w:tc>
          <w:tcPr>
            <w:tcW w:w="4394" w:type="dxa"/>
          </w:tcPr>
          <w:p w14:paraId="52D23F21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70A75EDE" w14:textId="24396E2D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Козина Алена Сергеевна </w:t>
            </w:r>
          </w:p>
        </w:tc>
        <w:tc>
          <w:tcPr>
            <w:tcW w:w="3544" w:type="dxa"/>
          </w:tcPr>
          <w:p w14:paraId="5FEF5EB6" w14:textId="059E43E1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«Месяц май»</w:t>
            </w:r>
          </w:p>
        </w:tc>
      </w:tr>
      <w:tr w:rsidR="00EF0343" w:rsidRPr="00402046" w14:paraId="599A720D" w14:textId="77777777" w:rsidTr="00F7091D">
        <w:trPr>
          <w:jc w:val="center"/>
        </w:trPr>
        <w:tc>
          <w:tcPr>
            <w:tcW w:w="732" w:type="dxa"/>
          </w:tcPr>
          <w:p w14:paraId="62FE4AE6" w14:textId="3B4A1094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508C4719" w14:textId="46B0253E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3549" w:type="dxa"/>
          </w:tcPr>
          <w:p w14:paraId="3090795A" w14:textId="3AD2F26E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«ЧПК № 1»</w:t>
            </w:r>
          </w:p>
        </w:tc>
        <w:tc>
          <w:tcPr>
            <w:tcW w:w="4394" w:type="dxa"/>
          </w:tcPr>
          <w:p w14:paraId="49AB417C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318C416C" w14:textId="424C21E7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Первова Валерия Витальевна </w:t>
            </w:r>
          </w:p>
        </w:tc>
        <w:tc>
          <w:tcPr>
            <w:tcW w:w="3544" w:type="dxa"/>
          </w:tcPr>
          <w:p w14:paraId="6CB689E6" w14:textId="0A10F72C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Родина!»</w:t>
            </w:r>
          </w:p>
        </w:tc>
      </w:tr>
      <w:tr w:rsidR="00EF0343" w:rsidRPr="00402046" w14:paraId="0D44BB0C" w14:textId="77777777" w:rsidTr="00F7091D">
        <w:trPr>
          <w:jc w:val="center"/>
        </w:trPr>
        <w:tc>
          <w:tcPr>
            <w:tcW w:w="732" w:type="dxa"/>
          </w:tcPr>
          <w:p w14:paraId="1516457A" w14:textId="121A214C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14:paraId="12740A40" w14:textId="6E9183D4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</w:tc>
        <w:tc>
          <w:tcPr>
            <w:tcW w:w="3549" w:type="dxa"/>
          </w:tcPr>
          <w:p w14:paraId="08BA042F" w14:textId="14419FC8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«ЧПК № 1»</w:t>
            </w:r>
          </w:p>
        </w:tc>
        <w:tc>
          <w:tcPr>
            <w:tcW w:w="4394" w:type="dxa"/>
          </w:tcPr>
          <w:p w14:paraId="349B7C05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633F24C3" w14:textId="69E434BF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Качалова Ксения Сергеевна </w:t>
            </w:r>
          </w:p>
        </w:tc>
        <w:tc>
          <w:tcPr>
            <w:tcW w:w="3544" w:type="dxa"/>
          </w:tcPr>
          <w:p w14:paraId="087234B2" w14:textId="48CCBE09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«Защитники отечества»</w:t>
            </w:r>
          </w:p>
        </w:tc>
      </w:tr>
      <w:tr w:rsidR="00EF0343" w:rsidRPr="00402046" w14:paraId="29FE565B" w14:textId="77777777" w:rsidTr="00F7091D">
        <w:trPr>
          <w:jc w:val="center"/>
        </w:trPr>
        <w:tc>
          <w:tcPr>
            <w:tcW w:w="732" w:type="dxa"/>
          </w:tcPr>
          <w:p w14:paraId="20C882EB" w14:textId="3143A396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475336C1" w14:textId="5F7B40B8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549" w:type="dxa"/>
          </w:tcPr>
          <w:p w14:paraId="5E686B98" w14:textId="36C1A1D3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«ЧПК № 1»</w:t>
            </w:r>
          </w:p>
        </w:tc>
        <w:tc>
          <w:tcPr>
            <w:tcW w:w="4394" w:type="dxa"/>
          </w:tcPr>
          <w:p w14:paraId="480070CD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</w:p>
          <w:p w14:paraId="66F48C1F" w14:textId="714C7850" w:rsidR="00EF0343" w:rsidRPr="00414B8D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 Fuoco</w:t>
            </w:r>
            <w:r w:rsidR="00F70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4" w:type="dxa"/>
          </w:tcPr>
          <w:p w14:paraId="5ED1C40C" w14:textId="73B3A8BF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«Эх, дороги»</w:t>
            </w:r>
          </w:p>
        </w:tc>
      </w:tr>
      <w:tr w:rsidR="00EF0343" w:rsidRPr="00402046" w14:paraId="13FB2D9B" w14:textId="77777777" w:rsidTr="00F7091D">
        <w:trPr>
          <w:jc w:val="center"/>
        </w:trPr>
        <w:tc>
          <w:tcPr>
            <w:tcW w:w="732" w:type="dxa"/>
          </w:tcPr>
          <w:p w14:paraId="1D439AD5" w14:textId="0F48CC45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14:paraId="45979294" w14:textId="166EB17B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3549" w:type="dxa"/>
          </w:tcPr>
          <w:p w14:paraId="62DF1041" w14:textId="34905FA9" w:rsidR="00EF034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8D">
              <w:rPr>
                <w:rFonts w:ascii="Times New Roman" w:hAnsi="Times New Roman" w:cs="Times New Roman"/>
                <w:sz w:val="24"/>
                <w:szCs w:val="24"/>
              </w:rPr>
              <w:t>ГБПОУ «ЧПК № 1»</w:t>
            </w:r>
          </w:p>
        </w:tc>
        <w:tc>
          <w:tcPr>
            <w:tcW w:w="4394" w:type="dxa"/>
          </w:tcPr>
          <w:p w14:paraId="21B2A333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</w:t>
            </w:r>
          </w:p>
          <w:p w14:paraId="0FAA5C8B" w14:textId="10B511CF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Бухаров Вячеслав Юрьевич </w:t>
            </w:r>
          </w:p>
        </w:tc>
        <w:tc>
          <w:tcPr>
            <w:tcW w:w="3544" w:type="dxa"/>
          </w:tcPr>
          <w:p w14:paraId="2A17E69A" w14:textId="0E9E6470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«Катюша»</w:t>
            </w:r>
          </w:p>
        </w:tc>
      </w:tr>
      <w:tr w:rsidR="00EF0343" w:rsidRPr="00402046" w14:paraId="72DD0B59" w14:textId="77777777" w:rsidTr="00F7091D">
        <w:trPr>
          <w:jc w:val="center"/>
        </w:trPr>
        <w:tc>
          <w:tcPr>
            <w:tcW w:w="732" w:type="dxa"/>
          </w:tcPr>
          <w:p w14:paraId="26114B95" w14:textId="1C6E28E5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008D566B" w14:textId="2F9B7EF8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3549" w:type="dxa"/>
          </w:tcPr>
          <w:p w14:paraId="4938FEB1" w14:textId="654F7203" w:rsidR="00EF034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8D">
              <w:rPr>
                <w:rFonts w:ascii="Times New Roman" w:hAnsi="Times New Roman" w:cs="Times New Roman"/>
                <w:sz w:val="24"/>
                <w:szCs w:val="24"/>
              </w:rPr>
              <w:t>ГБПОУ «ЧПК № 1»</w:t>
            </w:r>
          </w:p>
        </w:tc>
        <w:tc>
          <w:tcPr>
            <w:tcW w:w="4394" w:type="dxa"/>
          </w:tcPr>
          <w:p w14:paraId="33D5DC52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</w:t>
            </w:r>
          </w:p>
          <w:p w14:paraId="65BFDAE0" w14:textId="164A9245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Копысова Юлия Валерьевна </w:t>
            </w:r>
          </w:p>
        </w:tc>
        <w:tc>
          <w:tcPr>
            <w:tcW w:w="3544" w:type="dxa"/>
          </w:tcPr>
          <w:p w14:paraId="0CB89509" w14:textId="2FE3F71D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«Баллада о матери»</w:t>
            </w:r>
          </w:p>
        </w:tc>
      </w:tr>
      <w:tr w:rsidR="00EF0343" w:rsidRPr="00402046" w14:paraId="542F13DA" w14:textId="77777777" w:rsidTr="00F7091D">
        <w:trPr>
          <w:jc w:val="center"/>
        </w:trPr>
        <w:tc>
          <w:tcPr>
            <w:tcW w:w="732" w:type="dxa"/>
          </w:tcPr>
          <w:p w14:paraId="250957EF" w14:textId="7A74AFD5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14:paraId="727F3660" w14:textId="7B62CE46" w:rsidR="00EF0343" w:rsidRPr="00402046" w:rsidRDefault="00F7091D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16:45</w:t>
            </w:r>
          </w:p>
        </w:tc>
        <w:tc>
          <w:tcPr>
            <w:tcW w:w="3549" w:type="dxa"/>
          </w:tcPr>
          <w:p w14:paraId="1555F6D1" w14:textId="118B2EB5" w:rsidR="00EF034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8D">
              <w:rPr>
                <w:rFonts w:ascii="Times New Roman" w:hAnsi="Times New Roman" w:cs="Times New Roman"/>
                <w:sz w:val="24"/>
                <w:szCs w:val="24"/>
              </w:rPr>
              <w:t>ГБПОУ «ЧПК № 1»</w:t>
            </w:r>
          </w:p>
        </w:tc>
        <w:tc>
          <w:tcPr>
            <w:tcW w:w="4394" w:type="dxa"/>
          </w:tcPr>
          <w:p w14:paraId="238B93DF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</w:t>
            </w:r>
          </w:p>
          <w:p w14:paraId="436A3E4C" w14:textId="37E84BD7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Колодкина Юлия Евгеньевна </w:t>
            </w:r>
          </w:p>
        </w:tc>
        <w:tc>
          <w:tcPr>
            <w:tcW w:w="3544" w:type="dxa"/>
          </w:tcPr>
          <w:p w14:paraId="2CFF9AE1" w14:textId="40CE745E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«Баллада о красках»</w:t>
            </w:r>
          </w:p>
        </w:tc>
      </w:tr>
      <w:tr w:rsidR="00EF0343" w:rsidRPr="00402046" w14:paraId="12D92B24" w14:textId="77777777" w:rsidTr="00F7091D">
        <w:trPr>
          <w:jc w:val="center"/>
        </w:trPr>
        <w:tc>
          <w:tcPr>
            <w:tcW w:w="732" w:type="dxa"/>
          </w:tcPr>
          <w:p w14:paraId="2D1965E4" w14:textId="29D74418" w:rsidR="00EF0343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14:paraId="4266B18C" w14:textId="18905FFF" w:rsidR="00EF0343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3549" w:type="dxa"/>
          </w:tcPr>
          <w:p w14:paraId="78B619E7" w14:textId="099F4760" w:rsidR="00EF0343" w:rsidRPr="00402046" w:rsidRDefault="00EF0343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8D">
              <w:rPr>
                <w:rFonts w:ascii="Times New Roman" w:hAnsi="Times New Roman" w:cs="Times New Roman"/>
                <w:sz w:val="24"/>
                <w:szCs w:val="24"/>
              </w:rPr>
              <w:t>ГБПОУ «ЧПК № 1»</w:t>
            </w:r>
          </w:p>
        </w:tc>
        <w:tc>
          <w:tcPr>
            <w:tcW w:w="4394" w:type="dxa"/>
          </w:tcPr>
          <w:p w14:paraId="3E81E061" w14:textId="77777777" w:rsidR="00EF0343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</w:t>
            </w:r>
          </w:p>
          <w:p w14:paraId="6AA824EF" w14:textId="65B25031" w:rsidR="00EF0343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Дониченко Ульяна Николаевна </w:t>
            </w:r>
          </w:p>
        </w:tc>
        <w:tc>
          <w:tcPr>
            <w:tcW w:w="3544" w:type="dxa"/>
          </w:tcPr>
          <w:p w14:paraId="44B677BF" w14:textId="6EA5A1AB" w:rsidR="00EF0343" w:rsidRPr="00402046" w:rsidRDefault="00EF0343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«Блокада»</w:t>
            </w:r>
          </w:p>
        </w:tc>
      </w:tr>
      <w:tr w:rsidR="00F7091D" w:rsidRPr="00402046" w14:paraId="6A1A726A" w14:textId="77777777" w:rsidTr="00F7091D">
        <w:trPr>
          <w:trHeight w:val="882"/>
          <w:jc w:val="center"/>
        </w:trPr>
        <w:tc>
          <w:tcPr>
            <w:tcW w:w="732" w:type="dxa"/>
          </w:tcPr>
          <w:p w14:paraId="3058D022" w14:textId="54E9AEF0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14:paraId="5A3569D6" w14:textId="75BF8A2F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3549" w:type="dxa"/>
          </w:tcPr>
          <w:p w14:paraId="4E2A2D81" w14:textId="6FC3AE0E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8D">
              <w:rPr>
                <w:rFonts w:ascii="Times New Roman" w:hAnsi="Times New Roman" w:cs="Times New Roman"/>
                <w:sz w:val="24"/>
                <w:szCs w:val="24"/>
              </w:rPr>
              <w:t>ГБПОУ «ЧПК № 1»</w:t>
            </w:r>
          </w:p>
        </w:tc>
        <w:tc>
          <w:tcPr>
            <w:tcW w:w="4394" w:type="dxa"/>
          </w:tcPr>
          <w:p w14:paraId="40F934EA" w14:textId="77777777" w:rsidR="00F7091D" w:rsidRDefault="00F7091D" w:rsidP="00561F4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Ансамбль</w:t>
            </w:r>
          </w:p>
          <w:p w14:paraId="6284B655" w14:textId="77777777" w:rsidR="00F7091D" w:rsidRDefault="00F7091D" w:rsidP="00561F4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Никитина Анастасия Юрьевна</w:t>
            </w:r>
          </w:p>
          <w:p w14:paraId="51703CA8" w14:textId="39ABFF84" w:rsidR="00F7091D" w:rsidRPr="005B4814" w:rsidRDefault="00F7091D" w:rsidP="00561F4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Колодкина Юлия Евгеньевна </w:t>
            </w:r>
          </w:p>
        </w:tc>
        <w:tc>
          <w:tcPr>
            <w:tcW w:w="3544" w:type="dxa"/>
          </w:tcPr>
          <w:p w14:paraId="30FC87C7" w14:textId="6371897E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«Баллада о солдате»</w:t>
            </w:r>
          </w:p>
        </w:tc>
      </w:tr>
      <w:tr w:rsidR="00F7091D" w:rsidRPr="00402046" w14:paraId="2F6C52C7" w14:textId="77777777" w:rsidTr="00F7091D">
        <w:trPr>
          <w:jc w:val="center"/>
        </w:trPr>
        <w:tc>
          <w:tcPr>
            <w:tcW w:w="732" w:type="dxa"/>
          </w:tcPr>
          <w:p w14:paraId="371234F0" w14:textId="6E18F815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5" w:type="dxa"/>
          </w:tcPr>
          <w:p w14:paraId="5085BB52" w14:textId="50251107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549" w:type="dxa"/>
          </w:tcPr>
          <w:p w14:paraId="3570145A" w14:textId="08B7A6CA" w:rsidR="00F7091D" w:rsidRPr="00402046" w:rsidRDefault="00F7091D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«ЧПК № 1»</w:t>
            </w:r>
          </w:p>
        </w:tc>
        <w:tc>
          <w:tcPr>
            <w:tcW w:w="4394" w:type="dxa"/>
          </w:tcPr>
          <w:p w14:paraId="5359647C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27C99930" w14:textId="2A444654" w:rsidR="00F7091D" w:rsidRPr="00402046" w:rsidRDefault="00F7091D" w:rsidP="00F709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Порохина Дарья Васильевна</w:t>
            </w:r>
          </w:p>
        </w:tc>
        <w:tc>
          <w:tcPr>
            <w:tcW w:w="3544" w:type="dxa"/>
          </w:tcPr>
          <w:p w14:paraId="22799569" w14:textId="2BBD5D94" w:rsidR="00F7091D" w:rsidRPr="00402046" w:rsidRDefault="00F7091D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войны»</w:t>
            </w:r>
          </w:p>
        </w:tc>
      </w:tr>
      <w:tr w:rsidR="00F7091D" w:rsidRPr="00402046" w14:paraId="473F3036" w14:textId="77777777" w:rsidTr="00F7091D">
        <w:trPr>
          <w:jc w:val="center"/>
        </w:trPr>
        <w:tc>
          <w:tcPr>
            <w:tcW w:w="732" w:type="dxa"/>
          </w:tcPr>
          <w:p w14:paraId="69B05769" w14:textId="01D2A512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14:paraId="2D163D0C" w14:textId="390B1F5F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3549" w:type="dxa"/>
          </w:tcPr>
          <w:p w14:paraId="4930D066" w14:textId="18C6B9D2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«ЧПК № 1»</w:t>
            </w:r>
          </w:p>
        </w:tc>
        <w:tc>
          <w:tcPr>
            <w:tcW w:w="4394" w:type="dxa"/>
          </w:tcPr>
          <w:p w14:paraId="1AD37154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 </w:t>
            </w:r>
          </w:p>
          <w:p w14:paraId="70B7A721" w14:textId="0AD6BF85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Саврасова Сабина Вячеславовна </w:t>
            </w:r>
          </w:p>
        </w:tc>
        <w:tc>
          <w:tcPr>
            <w:tcW w:w="3544" w:type="dxa"/>
          </w:tcPr>
          <w:p w14:paraId="3409D39D" w14:textId="707C7DFD" w:rsidR="00F7091D" w:rsidRPr="00402046" w:rsidRDefault="00F7091D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 без войны»</w:t>
            </w:r>
          </w:p>
        </w:tc>
      </w:tr>
      <w:tr w:rsidR="00F7091D" w:rsidRPr="00402046" w14:paraId="5E691E80" w14:textId="77777777" w:rsidTr="00F7091D">
        <w:trPr>
          <w:jc w:val="center"/>
        </w:trPr>
        <w:tc>
          <w:tcPr>
            <w:tcW w:w="732" w:type="dxa"/>
          </w:tcPr>
          <w:p w14:paraId="5E2956AA" w14:textId="0B1DECBD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72EEA9CC" w14:textId="7ABF5394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3549" w:type="dxa"/>
          </w:tcPr>
          <w:p w14:paraId="48F4E27B" w14:textId="3D0B6527" w:rsidR="00F7091D" w:rsidRPr="00402046" w:rsidRDefault="005C1566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«Челябинский</w:t>
            </w:r>
            <w:r w:rsidR="00F7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энергетический колледж»</w:t>
            </w:r>
          </w:p>
        </w:tc>
        <w:tc>
          <w:tcPr>
            <w:tcW w:w="4394" w:type="dxa"/>
          </w:tcPr>
          <w:p w14:paraId="336DB707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75A16DC2" w14:textId="5C5413E0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Вероника Евгеньевна </w:t>
            </w:r>
          </w:p>
        </w:tc>
        <w:tc>
          <w:tcPr>
            <w:tcW w:w="3544" w:type="dxa"/>
          </w:tcPr>
          <w:p w14:paraId="1DB7D973" w14:textId="6BA0E407" w:rsidR="00F7091D" w:rsidRPr="00402046" w:rsidRDefault="00F7091D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 закаты алые»</w:t>
            </w:r>
          </w:p>
        </w:tc>
      </w:tr>
      <w:tr w:rsidR="00F7091D" w:rsidRPr="00402046" w14:paraId="3DC89601" w14:textId="77777777" w:rsidTr="00F7091D">
        <w:trPr>
          <w:jc w:val="center"/>
        </w:trPr>
        <w:tc>
          <w:tcPr>
            <w:tcW w:w="732" w:type="dxa"/>
          </w:tcPr>
          <w:p w14:paraId="01C3EEDE" w14:textId="24DD1385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14:paraId="54AF705F" w14:textId="18F64D54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3549" w:type="dxa"/>
          </w:tcPr>
          <w:p w14:paraId="6976CF6B" w14:textId="0E676D8B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«ЧПК № 2» </w:t>
            </w:r>
          </w:p>
        </w:tc>
        <w:tc>
          <w:tcPr>
            <w:tcW w:w="4394" w:type="dxa"/>
          </w:tcPr>
          <w:p w14:paraId="30E21A87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0E0023BA" w14:textId="4819C216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Первушин Алексей</w:t>
            </w:r>
          </w:p>
        </w:tc>
        <w:tc>
          <w:tcPr>
            <w:tcW w:w="3544" w:type="dxa"/>
          </w:tcPr>
          <w:p w14:paraId="02E46E14" w14:textId="2ED5A951" w:rsidR="00F7091D" w:rsidRPr="00402046" w:rsidRDefault="00F7091D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 героев былых времен»</w:t>
            </w:r>
          </w:p>
        </w:tc>
      </w:tr>
      <w:tr w:rsidR="00F7091D" w:rsidRPr="00402046" w14:paraId="4A5C44F2" w14:textId="77777777" w:rsidTr="00F7091D">
        <w:trPr>
          <w:jc w:val="center"/>
        </w:trPr>
        <w:tc>
          <w:tcPr>
            <w:tcW w:w="732" w:type="dxa"/>
          </w:tcPr>
          <w:p w14:paraId="532F7AE8" w14:textId="422CE8FC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14:paraId="5F8AE840" w14:textId="0BA519A8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3549" w:type="dxa"/>
          </w:tcPr>
          <w:p w14:paraId="6EFCD483" w14:textId="4C599E4C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«ЧПК № 2»</w:t>
            </w:r>
          </w:p>
        </w:tc>
        <w:tc>
          <w:tcPr>
            <w:tcW w:w="4394" w:type="dxa"/>
          </w:tcPr>
          <w:p w14:paraId="251AB67B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747189B1" w14:textId="36F53DC8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 Анастасия</w:t>
            </w:r>
          </w:p>
        </w:tc>
        <w:tc>
          <w:tcPr>
            <w:tcW w:w="3544" w:type="dxa"/>
          </w:tcPr>
          <w:p w14:paraId="4AC67B56" w14:textId="29DB9866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любила сокола»</w:t>
            </w:r>
          </w:p>
        </w:tc>
      </w:tr>
      <w:tr w:rsidR="00F7091D" w:rsidRPr="00402046" w14:paraId="26F84032" w14:textId="77777777" w:rsidTr="00F7091D">
        <w:trPr>
          <w:jc w:val="center"/>
        </w:trPr>
        <w:tc>
          <w:tcPr>
            <w:tcW w:w="732" w:type="dxa"/>
          </w:tcPr>
          <w:p w14:paraId="50CDD43A" w14:textId="29B83203" w:rsidR="00F7091D" w:rsidRPr="00401FA1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14:paraId="03538685" w14:textId="57D5F5BB" w:rsidR="00F7091D" w:rsidRPr="00401FA1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A1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3549" w:type="dxa"/>
          </w:tcPr>
          <w:p w14:paraId="365C60CD" w14:textId="41FA72CD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«ЧПК № 2»</w:t>
            </w:r>
          </w:p>
        </w:tc>
        <w:tc>
          <w:tcPr>
            <w:tcW w:w="4394" w:type="dxa"/>
          </w:tcPr>
          <w:p w14:paraId="4012F378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14:paraId="10FA7311" w14:textId="09AFC87F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«Консонанс» </w:t>
            </w:r>
          </w:p>
        </w:tc>
        <w:tc>
          <w:tcPr>
            <w:tcW w:w="3544" w:type="dxa"/>
          </w:tcPr>
          <w:p w14:paraId="2BBC15C6" w14:textId="0AB2E3FB" w:rsidR="00F7091D" w:rsidRPr="00402046" w:rsidRDefault="00F7091D" w:rsidP="009B3D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память о погибшем солдате»</w:t>
            </w:r>
          </w:p>
        </w:tc>
      </w:tr>
      <w:tr w:rsidR="00F7091D" w:rsidRPr="00402046" w14:paraId="08156169" w14:textId="77777777" w:rsidTr="00F7091D">
        <w:trPr>
          <w:jc w:val="center"/>
        </w:trPr>
        <w:tc>
          <w:tcPr>
            <w:tcW w:w="732" w:type="dxa"/>
          </w:tcPr>
          <w:p w14:paraId="1CC3904A" w14:textId="088F4EAF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14:paraId="15831D5C" w14:textId="4640ED83" w:rsidR="00F7091D" w:rsidRPr="00402046" w:rsidRDefault="00F7091D" w:rsidP="00561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17:30</w:t>
            </w:r>
          </w:p>
        </w:tc>
        <w:tc>
          <w:tcPr>
            <w:tcW w:w="3549" w:type="dxa"/>
          </w:tcPr>
          <w:p w14:paraId="620A07EB" w14:textId="7DA16E37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</w:t>
            </w:r>
            <w:r w:rsidR="005C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-Уральский технологический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4394" w:type="dxa"/>
          </w:tcPr>
          <w:p w14:paraId="610E4FC7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3C152782" w14:textId="46DF7B46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Тихончук Софья </w:t>
            </w:r>
          </w:p>
        </w:tc>
        <w:tc>
          <w:tcPr>
            <w:tcW w:w="3544" w:type="dxa"/>
          </w:tcPr>
          <w:p w14:paraId="12997E92" w14:textId="0930791D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это мы»</w:t>
            </w:r>
          </w:p>
        </w:tc>
      </w:tr>
      <w:tr w:rsidR="00F7091D" w:rsidRPr="00402046" w14:paraId="0CAD2E8A" w14:textId="77777777" w:rsidTr="00F7091D">
        <w:trPr>
          <w:jc w:val="center"/>
        </w:trPr>
        <w:tc>
          <w:tcPr>
            <w:tcW w:w="732" w:type="dxa"/>
          </w:tcPr>
          <w:p w14:paraId="3746BFE1" w14:textId="5FAB570F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14:paraId="303BE033" w14:textId="43E4879E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3549" w:type="dxa"/>
          </w:tcPr>
          <w:p w14:paraId="0414C69E" w14:textId="309DE204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</w:t>
            </w:r>
            <w:r w:rsidR="005C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-Уральский технологический </w:t>
            </w:r>
            <w:r w:rsidRPr="002C2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4394" w:type="dxa"/>
          </w:tcPr>
          <w:p w14:paraId="4849EE31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</w:t>
            </w:r>
          </w:p>
          <w:p w14:paraId="23536B57" w14:textId="51D955B4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Тихончук Софья </w:t>
            </w:r>
          </w:p>
        </w:tc>
        <w:tc>
          <w:tcPr>
            <w:tcW w:w="3544" w:type="dxa"/>
          </w:tcPr>
          <w:p w14:paraId="706AFB77" w14:textId="3486B803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«Ромашковая Русь»</w:t>
            </w:r>
          </w:p>
        </w:tc>
      </w:tr>
      <w:tr w:rsidR="00F7091D" w:rsidRPr="00402046" w14:paraId="5731742D" w14:textId="77777777" w:rsidTr="00F7091D">
        <w:trPr>
          <w:jc w:val="center"/>
        </w:trPr>
        <w:tc>
          <w:tcPr>
            <w:tcW w:w="732" w:type="dxa"/>
          </w:tcPr>
          <w:p w14:paraId="6ADF2C5D" w14:textId="4AE057C4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14:paraId="0EB5C986" w14:textId="313387C0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3549" w:type="dxa"/>
          </w:tcPr>
          <w:p w14:paraId="6F00D625" w14:textId="3AF4D856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Образцово-эстрадная студия «Какаду»</w:t>
            </w:r>
          </w:p>
        </w:tc>
        <w:tc>
          <w:tcPr>
            <w:tcW w:w="4394" w:type="dxa"/>
          </w:tcPr>
          <w:p w14:paraId="19861AD7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 </w:t>
            </w:r>
          </w:p>
          <w:p w14:paraId="1EC5CC50" w14:textId="2FDEEAFC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Чеботарева Екатерина Дмитриевна </w:t>
            </w:r>
          </w:p>
        </w:tc>
        <w:tc>
          <w:tcPr>
            <w:tcW w:w="3544" w:type="dxa"/>
          </w:tcPr>
          <w:p w14:paraId="7075EE45" w14:textId="69342849" w:rsidR="00F7091D" w:rsidRPr="00402046" w:rsidRDefault="00F7091D" w:rsidP="009B3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«Россия, как Аленушка»</w:t>
            </w:r>
          </w:p>
        </w:tc>
      </w:tr>
      <w:tr w:rsidR="00F7091D" w:rsidRPr="00402046" w14:paraId="724A5938" w14:textId="77777777" w:rsidTr="00F7091D">
        <w:trPr>
          <w:jc w:val="center"/>
        </w:trPr>
        <w:tc>
          <w:tcPr>
            <w:tcW w:w="732" w:type="dxa"/>
          </w:tcPr>
          <w:p w14:paraId="61974E89" w14:textId="18F50A9E" w:rsidR="00F7091D" w:rsidRPr="00F7091D" w:rsidRDefault="00F7091D" w:rsidP="00F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14:paraId="04ACD7C2" w14:textId="20EB91F1" w:rsidR="00F7091D" w:rsidRPr="00402046" w:rsidRDefault="00F7091D" w:rsidP="005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3549" w:type="dxa"/>
          </w:tcPr>
          <w:p w14:paraId="75DDD5DC" w14:textId="4E0E458A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Образцово-эстрадная студия «Какаду»</w:t>
            </w:r>
          </w:p>
        </w:tc>
        <w:tc>
          <w:tcPr>
            <w:tcW w:w="4394" w:type="dxa"/>
          </w:tcPr>
          <w:p w14:paraId="4B0DEE14" w14:textId="77777777" w:rsidR="00F7091D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 </w:t>
            </w:r>
          </w:p>
          <w:p w14:paraId="5A625574" w14:textId="15E98623" w:rsidR="00F7091D" w:rsidRPr="00402046" w:rsidRDefault="00F7091D" w:rsidP="00F709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Фалькова  Ева </w:t>
            </w:r>
          </w:p>
        </w:tc>
        <w:tc>
          <w:tcPr>
            <w:tcW w:w="3544" w:type="dxa"/>
          </w:tcPr>
          <w:p w14:paraId="6C44A218" w14:textId="03D56E94" w:rsidR="00F7091D" w:rsidRPr="00402046" w:rsidRDefault="00F7091D" w:rsidP="0056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«Девочка Россия»</w:t>
            </w:r>
          </w:p>
        </w:tc>
      </w:tr>
    </w:tbl>
    <w:p w14:paraId="46D5D0CE" w14:textId="77777777" w:rsidR="00C1772A" w:rsidRDefault="00C1772A" w:rsidP="00EC589A"/>
    <w:sectPr w:rsidR="00C1772A" w:rsidSect="00881766">
      <w:head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3DD7E" w14:textId="77777777" w:rsidR="003D383B" w:rsidRDefault="003D383B">
      <w:pPr>
        <w:spacing w:after="0" w:line="240" w:lineRule="auto"/>
      </w:pPr>
      <w:r>
        <w:separator/>
      </w:r>
    </w:p>
  </w:endnote>
  <w:endnote w:type="continuationSeparator" w:id="0">
    <w:p w14:paraId="7313F95D" w14:textId="77777777" w:rsidR="003D383B" w:rsidRDefault="003D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05525" w14:textId="77777777" w:rsidR="003D383B" w:rsidRDefault="003D383B">
      <w:pPr>
        <w:spacing w:after="0" w:line="240" w:lineRule="auto"/>
      </w:pPr>
      <w:r>
        <w:separator/>
      </w:r>
    </w:p>
  </w:footnote>
  <w:footnote w:type="continuationSeparator" w:id="0">
    <w:p w14:paraId="3A63C9A0" w14:textId="77777777" w:rsidR="003D383B" w:rsidRDefault="003D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548438"/>
      <w:docPartObj>
        <w:docPartGallery w:val="Page Numbers (Top of Page)"/>
        <w:docPartUnique/>
      </w:docPartObj>
    </w:sdtPr>
    <w:sdtEndPr/>
    <w:sdtContent>
      <w:p w14:paraId="276A3322" w14:textId="77777777" w:rsidR="006D26CA" w:rsidRDefault="006D26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566">
          <w:rPr>
            <w:noProof/>
          </w:rPr>
          <w:t>2</w:t>
        </w:r>
        <w:r>
          <w:fldChar w:fldCharType="end"/>
        </w:r>
      </w:p>
    </w:sdtContent>
  </w:sdt>
  <w:p w14:paraId="30386A22" w14:textId="77777777" w:rsidR="006D26CA" w:rsidRDefault="006D26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B95"/>
    <w:multiLevelType w:val="hybridMultilevel"/>
    <w:tmpl w:val="054A6880"/>
    <w:lvl w:ilvl="0" w:tplc="63C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2D170">
      <w:start w:val="1"/>
      <w:numFmt w:val="lowerLetter"/>
      <w:lvlText w:val="%2."/>
      <w:lvlJc w:val="left"/>
      <w:pPr>
        <w:ind w:left="1440" w:hanging="360"/>
      </w:pPr>
    </w:lvl>
    <w:lvl w:ilvl="2" w:tplc="36B079A0">
      <w:start w:val="1"/>
      <w:numFmt w:val="lowerRoman"/>
      <w:lvlText w:val="%3."/>
      <w:lvlJc w:val="right"/>
      <w:pPr>
        <w:ind w:left="2160" w:hanging="180"/>
      </w:pPr>
    </w:lvl>
    <w:lvl w:ilvl="3" w:tplc="92F4105A">
      <w:start w:val="1"/>
      <w:numFmt w:val="decimal"/>
      <w:lvlText w:val="%4."/>
      <w:lvlJc w:val="left"/>
      <w:pPr>
        <w:ind w:left="2880" w:hanging="360"/>
      </w:pPr>
    </w:lvl>
    <w:lvl w:ilvl="4" w:tplc="C24A1422">
      <w:start w:val="1"/>
      <w:numFmt w:val="lowerLetter"/>
      <w:lvlText w:val="%5."/>
      <w:lvlJc w:val="left"/>
      <w:pPr>
        <w:ind w:left="3600" w:hanging="360"/>
      </w:pPr>
    </w:lvl>
    <w:lvl w:ilvl="5" w:tplc="C92E5D6A">
      <w:start w:val="1"/>
      <w:numFmt w:val="lowerRoman"/>
      <w:lvlText w:val="%6."/>
      <w:lvlJc w:val="right"/>
      <w:pPr>
        <w:ind w:left="4320" w:hanging="180"/>
      </w:pPr>
    </w:lvl>
    <w:lvl w:ilvl="6" w:tplc="FEBE83C4">
      <w:start w:val="1"/>
      <w:numFmt w:val="decimal"/>
      <w:lvlText w:val="%7."/>
      <w:lvlJc w:val="left"/>
      <w:pPr>
        <w:ind w:left="5040" w:hanging="360"/>
      </w:pPr>
    </w:lvl>
    <w:lvl w:ilvl="7" w:tplc="5F829CF8">
      <w:start w:val="1"/>
      <w:numFmt w:val="lowerLetter"/>
      <w:lvlText w:val="%8."/>
      <w:lvlJc w:val="left"/>
      <w:pPr>
        <w:ind w:left="5760" w:hanging="360"/>
      </w:pPr>
    </w:lvl>
    <w:lvl w:ilvl="8" w:tplc="5F7A1E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523"/>
    <w:multiLevelType w:val="hybridMultilevel"/>
    <w:tmpl w:val="668A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1061"/>
    <w:multiLevelType w:val="hybridMultilevel"/>
    <w:tmpl w:val="F620F18C"/>
    <w:lvl w:ilvl="0" w:tplc="075A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0F910">
      <w:start w:val="1"/>
      <w:numFmt w:val="lowerLetter"/>
      <w:lvlText w:val="%2."/>
      <w:lvlJc w:val="left"/>
      <w:pPr>
        <w:ind w:left="1440" w:hanging="360"/>
      </w:pPr>
    </w:lvl>
    <w:lvl w:ilvl="2" w:tplc="742059EE">
      <w:start w:val="1"/>
      <w:numFmt w:val="lowerRoman"/>
      <w:lvlText w:val="%3."/>
      <w:lvlJc w:val="right"/>
      <w:pPr>
        <w:ind w:left="2160" w:hanging="180"/>
      </w:pPr>
    </w:lvl>
    <w:lvl w:ilvl="3" w:tplc="70F4E424">
      <w:start w:val="1"/>
      <w:numFmt w:val="decimal"/>
      <w:lvlText w:val="%4."/>
      <w:lvlJc w:val="left"/>
      <w:pPr>
        <w:ind w:left="2880" w:hanging="360"/>
      </w:pPr>
    </w:lvl>
    <w:lvl w:ilvl="4" w:tplc="BCB268D0">
      <w:start w:val="1"/>
      <w:numFmt w:val="lowerLetter"/>
      <w:lvlText w:val="%5."/>
      <w:lvlJc w:val="left"/>
      <w:pPr>
        <w:ind w:left="3600" w:hanging="360"/>
      </w:pPr>
    </w:lvl>
    <w:lvl w:ilvl="5" w:tplc="583C727A">
      <w:start w:val="1"/>
      <w:numFmt w:val="lowerRoman"/>
      <w:lvlText w:val="%6."/>
      <w:lvlJc w:val="right"/>
      <w:pPr>
        <w:ind w:left="4320" w:hanging="180"/>
      </w:pPr>
    </w:lvl>
    <w:lvl w:ilvl="6" w:tplc="0E2C009E">
      <w:start w:val="1"/>
      <w:numFmt w:val="decimal"/>
      <w:lvlText w:val="%7."/>
      <w:lvlJc w:val="left"/>
      <w:pPr>
        <w:ind w:left="5040" w:hanging="360"/>
      </w:pPr>
    </w:lvl>
    <w:lvl w:ilvl="7" w:tplc="23AE404E">
      <w:start w:val="1"/>
      <w:numFmt w:val="lowerLetter"/>
      <w:lvlText w:val="%8."/>
      <w:lvlJc w:val="left"/>
      <w:pPr>
        <w:ind w:left="5760" w:hanging="360"/>
      </w:pPr>
    </w:lvl>
    <w:lvl w:ilvl="8" w:tplc="5FBABF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F5C"/>
    <w:multiLevelType w:val="hybridMultilevel"/>
    <w:tmpl w:val="04CC5B5A"/>
    <w:lvl w:ilvl="0" w:tplc="E5A4768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DC706276">
      <w:start w:val="1"/>
      <w:numFmt w:val="lowerLetter"/>
      <w:lvlText w:val="%2."/>
      <w:lvlJc w:val="left"/>
      <w:pPr>
        <w:ind w:left="1440" w:hanging="360"/>
      </w:pPr>
    </w:lvl>
    <w:lvl w:ilvl="2" w:tplc="E2927A18">
      <w:start w:val="1"/>
      <w:numFmt w:val="lowerRoman"/>
      <w:lvlText w:val="%3."/>
      <w:lvlJc w:val="right"/>
      <w:pPr>
        <w:ind w:left="2160" w:hanging="180"/>
      </w:pPr>
    </w:lvl>
    <w:lvl w:ilvl="3" w:tplc="5AEC993A">
      <w:start w:val="1"/>
      <w:numFmt w:val="decimal"/>
      <w:lvlText w:val="%4."/>
      <w:lvlJc w:val="left"/>
      <w:pPr>
        <w:ind w:left="2880" w:hanging="360"/>
      </w:pPr>
    </w:lvl>
    <w:lvl w:ilvl="4" w:tplc="EFFC34DE">
      <w:start w:val="1"/>
      <w:numFmt w:val="lowerLetter"/>
      <w:lvlText w:val="%5."/>
      <w:lvlJc w:val="left"/>
      <w:pPr>
        <w:ind w:left="3600" w:hanging="360"/>
      </w:pPr>
    </w:lvl>
    <w:lvl w:ilvl="5" w:tplc="A10483C2">
      <w:start w:val="1"/>
      <w:numFmt w:val="lowerRoman"/>
      <w:lvlText w:val="%6."/>
      <w:lvlJc w:val="right"/>
      <w:pPr>
        <w:ind w:left="4320" w:hanging="180"/>
      </w:pPr>
    </w:lvl>
    <w:lvl w:ilvl="6" w:tplc="2AA8FE94">
      <w:start w:val="1"/>
      <w:numFmt w:val="decimal"/>
      <w:lvlText w:val="%7."/>
      <w:lvlJc w:val="left"/>
      <w:pPr>
        <w:ind w:left="5040" w:hanging="360"/>
      </w:pPr>
    </w:lvl>
    <w:lvl w:ilvl="7" w:tplc="F95030BC">
      <w:start w:val="1"/>
      <w:numFmt w:val="lowerLetter"/>
      <w:lvlText w:val="%8."/>
      <w:lvlJc w:val="left"/>
      <w:pPr>
        <w:ind w:left="5760" w:hanging="360"/>
      </w:pPr>
    </w:lvl>
    <w:lvl w:ilvl="8" w:tplc="170699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964AA"/>
    <w:multiLevelType w:val="hybridMultilevel"/>
    <w:tmpl w:val="19124ECA"/>
    <w:lvl w:ilvl="0" w:tplc="24A8A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62416">
      <w:start w:val="1"/>
      <w:numFmt w:val="lowerLetter"/>
      <w:lvlText w:val="%2."/>
      <w:lvlJc w:val="left"/>
      <w:pPr>
        <w:ind w:left="1440" w:hanging="360"/>
      </w:pPr>
    </w:lvl>
    <w:lvl w:ilvl="2" w:tplc="D5AA86BE">
      <w:start w:val="1"/>
      <w:numFmt w:val="lowerRoman"/>
      <w:lvlText w:val="%3."/>
      <w:lvlJc w:val="right"/>
      <w:pPr>
        <w:ind w:left="2160" w:hanging="180"/>
      </w:pPr>
    </w:lvl>
    <w:lvl w:ilvl="3" w:tplc="ACAE3122">
      <w:start w:val="1"/>
      <w:numFmt w:val="decimal"/>
      <w:lvlText w:val="%4."/>
      <w:lvlJc w:val="left"/>
      <w:pPr>
        <w:ind w:left="2880" w:hanging="360"/>
      </w:pPr>
    </w:lvl>
    <w:lvl w:ilvl="4" w:tplc="38604758">
      <w:start w:val="1"/>
      <w:numFmt w:val="lowerLetter"/>
      <w:lvlText w:val="%5."/>
      <w:lvlJc w:val="left"/>
      <w:pPr>
        <w:ind w:left="3600" w:hanging="360"/>
      </w:pPr>
    </w:lvl>
    <w:lvl w:ilvl="5" w:tplc="6D50060A">
      <w:start w:val="1"/>
      <w:numFmt w:val="lowerRoman"/>
      <w:lvlText w:val="%6."/>
      <w:lvlJc w:val="right"/>
      <w:pPr>
        <w:ind w:left="4320" w:hanging="180"/>
      </w:pPr>
    </w:lvl>
    <w:lvl w:ilvl="6" w:tplc="16726A06">
      <w:start w:val="1"/>
      <w:numFmt w:val="decimal"/>
      <w:lvlText w:val="%7."/>
      <w:lvlJc w:val="left"/>
      <w:pPr>
        <w:ind w:left="5040" w:hanging="360"/>
      </w:pPr>
    </w:lvl>
    <w:lvl w:ilvl="7" w:tplc="D3AACAB6">
      <w:start w:val="1"/>
      <w:numFmt w:val="lowerLetter"/>
      <w:lvlText w:val="%8."/>
      <w:lvlJc w:val="left"/>
      <w:pPr>
        <w:ind w:left="5760" w:hanging="360"/>
      </w:pPr>
    </w:lvl>
    <w:lvl w:ilvl="8" w:tplc="54D859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3678"/>
    <w:multiLevelType w:val="multilevel"/>
    <w:tmpl w:val="BE00990C"/>
    <w:lvl w:ilvl="0">
      <w:start w:val="4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CE734E"/>
    <w:multiLevelType w:val="hybridMultilevel"/>
    <w:tmpl w:val="88500998"/>
    <w:lvl w:ilvl="0" w:tplc="79C0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CE53C">
      <w:start w:val="1"/>
      <w:numFmt w:val="lowerLetter"/>
      <w:lvlText w:val="%2."/>
      <w:lvlJc w:val="left"/>
      <w:pPr>
        <w:ind w:left="1440" w:hanging="360"/>
      </w:pPr>
    </w:lvl>
    <w:lvl w:ilvl="2" w:tplc="E7EABD48">
      <w:start w:val="1"/>
      <w:numFmt w:val="lowerRoman"/>
      <w:lvlText w:val="%3."/>
      <w:lvlJc w:val="right"/>
      <w:pPr>
        <w:ind w:left="2160" w:hanging="180"/>
      </w:pPr>
    </w:lvl>
    <w:lvl w:ilvl="3" w:tplc="29145C20">
      <w:start w:val="1"/>
      <w:numFmt w:val="decimal"/>
      <w:lvlText w:val="%4."/>
      <w:lvlJc w:val="left"/>
      <w:pPr>
        <w:ind w:left="2880" w:hanging="360"/>
      </w:pPr>
    </w:lvl>
    <w:lvl w:ilvl="4" w:tplc="9D9CE944">
      <w:start w:val="1"/>
      <w:numFmt w:val="lowerLetter"/>
      <w:lvlText w:val="%5."/>
      <w:lvlJc w:val="left"/>
      <w:pPr>
        <w:ind w:left="3600" w:hanging="360"/>
      </w:pPr>
    </w:lvl>
    <w:lvl w:ilvl="5" w:tplc="8556CF4A">
      <w:start w:val="1"/>
      <w:numFmt w:val="lowerRoman"/>
      <w:lvlText w:val="%6."/>
      <w:lvlJc w:val="right"/>
      <w:pPr>
        <w:ind w:left="4320" w:hanging="180"/>
      </w:pPr>
    </w:lvl>
    <w:lvl w:ilvl="6" w:tplc="06F080FE">
      <w:start w:val="1"/>
      <w:numFmt w:val="decimal"/>
      <w:lvlText w:val="%7."/>
      <w:lvlJc w:val="left"/>
      <w:pPr>
        <w:ind w:left="5040" w:hanging="360"/>
      </w:pPr>
    </w:lvl>
    <w:lvl w:ilvl="7" w:tplc="16AACCCA">
      <w:start w:val="1"/>
      <w:numFmt w:val="lowerLetter"/>
      <w:lvlText w:val="%8."/>
      <w:lvlJc w:val="left"/>
      <w:pPr>
        <w:ind w:left="5760" w:hanging="360"/>
      </w:pPr>
    </w:lvl>
    <w:lvl w:ilvl="8" w:tplc="1CD445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0D27"/>
    <w:multiLevelType w:val="hybridMultilevel"/>
    <w:tmpl w:val="4EC6778A"/>
    <w:lvl w:ilvl="0" w:tplc="C0F2BE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51DAD"/>
    <w:multiLevelType w:val="hybridMultilevel"/>
    <w:tmpl w:val="CF663146"/>
    <w:lvl w:ilvl="0" w:tplc="37981D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40"/>
    <w:rsid w:val="000024F9"/>
    <w:rsid w:val="00003E87"/>
    <w:rsid w:val="00005CD6"/>
    <w:rsid w:val="00022EE4"/>
    <w:rsid w:val="00026BC9"/>
    <w:rsid w:val="00034485"/>
    <w:rsid w:val="000648D5"/>
    <w:rsid w:val="00066C00"/>
    <w:rsid w:val="00077D71"/>
    <w:rsid w:val="00082E58"/>
    <w:rsid w:val="000A61D6"/>
    <w:rsid w:val="000B57F8"/>
    <w:rsid w:val="000C1C3E"/>
    <w:rsid w:val="000D0EE7"/>
    <w:rsid w:val="000E025F"/>
    <w:rsid w:val="000E30CB"/>
    <w:rsid w:val="000F4A3D"/>
    <w:rsid w:val="000F7B20"/>
    <w:rsid w:val="001003B7"/>
    <w:rsid w:val="001101B6"/>
    <w:rsid w:val="00115197"/>
    <w:rsid w:val="00130DDD"/>
    <w:rsid w:val="00133958"/>
    <w:rsid w:val="001350AE"/>
    <w:rsid w:val="001464B9"/>
    <w:rsid w:val="00153F88"/>
    <w:rsid w:val="001603C8"/>
    <w:rsid w:val="00164137"/>
    <w:rsid w:val="00166476"/>
    <w:rsid w:val="001744CA"/>
    <w:rsid w:val="00176414"/>
    <w:rsid w:val="00190419"/>
    <w:rsid w:val="00197E47"/>
    <w:rsid w:val="001B604C"/>
    <w:rsid w:val="001E14FD"/>
    <w:rsid w:val="001E1B3A"/>
    <w:rsid w:val="001E788E"/>
    <w:rsid w:val="00204C5C"/>
    <w:rsid w:val="00207EE4"/>
    <w:rsid w:val="00210630"/>
    <w:rsid w:val="00216DAE"/>
    <w:rsid w:val="00226392"/>
    <w:rsid w:val="002304B8"/>
    <w:rsid w:val="00243D4B"/>
    <w:rsid w:val="00247E1B"/>
    <w:rsid w:val="002518E0"/>
    <w:rsid w:val="002575E9"/>
    <w:rsid w:val="00264965"/>
    <w:rsid w:val="002673A0"/>
    <w:rsid w:val="002807AA"/>
    <w:rsid w:val="00282C71"/>
    <w:rsid w:val="00292489"/>
    <w:rsid w:val="0029558D"/>
    <w:rsid w:val="002B5631"/>
    <w:rsid w:val="002C201B"/>
    <w:rsid w:val="002E3F19"/>
    <w:rsid w:val="002E7E9F"/>
    <w:rsid w:val="002F5B28"/>
    <w:rsid w:val="002F76E7"/>
    <w:rsid w:val="003202BD"/>
    <w:rsid w:val="003360C4"/>
    <w:rsid w:val="003371F1"/>
    <w:rsid w:val="00344943"/>
    <w:rsid w:val="00345E7A"/>
    <w:rsid w:val="003465B0"/>
    <w:rsid w:val="00362DF2"/>
    <w:rsid w:val="00365620"/>
    <w:rsid w:val="003658C7"/>
    <w:rsid w:val="003A6D9E"/>
    <w:rsid w:val="003B735D"/>
    <w:rsid w:val="003C3910"/>
    <w:rsid w:val="003C41BF"/>
    <w:rsid w:val="003D383B"/>
    <w:rsid w:val="003F6AD5"/>
    <w:rsid w:val="00401FA1"/>
    <w:rsid w:val="00402046"/>
    <w:rsid w:val="00414B8D"/>
    <w:rsid w:val="00415464"/>
    <w:rsid w:val="00425E93"/>
    <w:rsid w:val="0044024E"/>
    <w:rsid w:val="00445D28"/>
    <w:rsid w:val="00447758"/>
    <w:rsid w:val="0045748F"/>
    <w:rsid w:val="00476C79"/>
    <w:rsid w:val="0047701B"/>
    <w:rsid w:val="004804A7"/>
    <w:rsid w:val="00480A83"/>
    <w:rsid w:val="00480BCB"/>
    <w:rsid w:val="00482116"/>
    <w:rsid w:val="004A031D"/>
    <w:rsid w:val="004B25F3"/>
    <w:rsid w:val="004B6EA1"/>
    <w:rsid w:val="004C5556"/>
    <w:rsid w:val="004D3852"/>
    <w:rsid w:val="004D78B1"/>
    <w:rsid w:val="004F2888"/>
    <w:rsid w:val="00503862"/>
    <w:rsid w:val="00505D28"/>
    <w:rsid w:val="00507F83"/>
    <w:rsid w:val="00512906"/>
    <w:rsid w:val="00514869"/>
    <w:rsid w:val="00514F3B"/>
    <w:rsid w:val="00530720"/>
    <w:rsid w:val="005551F3"/>
    <w:rsid w:val="0056068A"/>
    <w:rsid w:val="00561F41"/>
    <w:rsid w:val="00567A12"/>
    <w:rsid w:val="0057440E"/>
    <w:rsid w:val="00587318"/>
    <w:rsid w:val="00591B19"/>
    <w:rsid w:val="005A56D2"/>
    <w:rsid w:val="005B4814"/>
    <w:rsid w:val="005B63B9"/>
    <w:rsid w:val="005C1566"/>
    <w:rsid w:val="005C1D15"/>
    <w:rsid w:val="005C6E40"/>
    <w:rsid w:val="005C77E9"/>
    <w:rsid w:val="00607AEA"/>
    <w:rsid w:val="006108B3"/>
    <w:rsid w:val="006248D9"/>
    <w:rsid w:val="0063405E"/>
    <w:rsid w:val="0064294D"/>
    <w:rsid w:val="00647393"/>
    <w:rsid w:val="0067414A"/>
    <w:rsid w:val="00695F05"/>
    <w:rsid w:val="006A4F5D"/>
    <w:rsid w:val="006A6AB2"/>
    <w:rsid w:val="006B2361"/>
    <w:rsid w:val="006C18EC"/>
    <w:rsid w:val="006C3825"/>
    <w:rsid w:val="006C4532"/>
    <w:rsid w:val="006D1BF8"/>
    <w:rsid w:val="006D26CA"/>
    <w:rsid w:val="006E4401"/>
    <w:rsid w:val="00701293"/>
    <w:rsid w:val="00720AB3"/>
    <w:rsid w:val="00722B60"/>
    <w:rsid w:val="00725DFD"/>
    <w:rsid w:val="0072798B"/>
    <w:rsid w:val="00753D81"/>
    <w:rsid w:val="007749B1"/>
    <w:rsid w:val="00776FD1"/>
    <w:rsid w:val="00797A58"/>
    <w:rsid w:val="007C11F5"/>
    <w:rsid w:val="007C309E"/>
    <w:rsid w:val="007D5696"/>
    <w:rsid w:val="007E276C"/>
    <w:rsid w:val="007E27B7"/>
    <w:rsid w:val="007F0B6D"/>
    <w:rsid w:val="00817C52"/>
    <w:rsid w:val="0082623A"/>
    <w:rsid w:val="00856537"/>
    <w:rsid w:val="00860B4B"/>
    <w:rsid w:val="008726DF"/>
    <w:rsid w:val="00881766"/>
    <w:rsid w:val="00884966"/>
    <w:rsid w:val="0088632B"/>
    <w:rsid w:val="00886DBA"/>
    <w:rsid w:val="00893091"/>
    <w:rsid w:val="00896648"/>
    <w:rsid w:val="008A2626"/>
    <w:rsid w:val="008B2C59"/>
    <w:rsid w:val="008B4D8A"/>
    <w:rsid w:val="008E036E"/>
    <w:rsid w:val="008E63EE"/>
    <w:rsid w:val="008E6457"/>
    <w:rsid w:val="008F11F6"/>
    <w:rsid w:val="008F22B5"/>
    <w:rsid w:val="008F5AB4"/>
    <w:rsid w:val="0090531D"/>
    <w:rsid w:val="00912DD3"/>
    <w:rsid w:val="00917095"/>
    <w:rsid w:val="009214F3"/>
    <w:rsid w:val="0097661F"/>
    <w:rsid w:val="00992CE6"/>
    <w:rsid w:val="009A51BA"/>
    <w:rsid w:val="009A6170"/>
    <w:rsid w:val="009B3D32"/>
    <w:rsid w:val="009B4C60"/>
    <w:rsid w:val="009C5829"/>
    <w:rsid w:val="009C681C"/>
    <w:rsid w:val="009F2A44"/>
    <w:rsid w:val="009F2FCD"/>
    <w:rsid w:val="009F3E18"/>
    <w:rsid w:val="009F4279"/>
    <w:rsid w:val="00A04FDF"/>
    <w:rsid w:val="00A105F2"/>
    <w:rsid w:val="00A12911"/>
    <w:rsid w:val="00A177BC"/>
    <w:rsid w:val="00A20314"/>
    <w:rsid w:val="00A21381"/>
    <w:rsid w:val="00A23971"/>
    <w:rsid w:val="00A435A3"/>
    <w:rsid w:val="00A44885"/>
    <w:rsid w:val="00A50958"/>
    <w:rsid w:val="00A64312"/>
    <w:rsid w:val="00A70699"/>
    <w:rsid w:val="00A77BA6"/>
    <w:rsid w:val="00A80771"/>
    <w:rsid w:val="00A86653"/>
    <w:rsid w:val="00A879BA"/>
    <w:rsid w:val="00A95539"/>
    <w:rsid w:val="00AA6D4A"/>
    <w:rsid w:val="00AB01A5"/>
    <w:rsid w:val="00AB3156"/>
    <w:rsid w:val="00AB5229"/>
    <w:rsid w:val="00AB7F62"/>
    <w:rsid w:val="00AD44C1"/>
    <w:rsid w:val="00AF5E4D"/>
    <w:rsid w:val="00B044C9"/>
    <w:rsid w:val="00B14674"/>
    <w:rsid w:val="00B15B76"/>
    <w:rsid w:val="00B255C3"/>
    <w:rsid w:val="00B314DA"/>
    <w:rsid w:val="00B5072D"/>
    <w:rsid w:val="00B53AAD"/>
    <w:rsid w:val="00B60C32"/>
    <w:rsid w:val="00B6406E"/>
    <w:rsid w:val="00B708B0"/>
    <w:rsid w:val="00B72A52"/>
    <w:rsid w:val="00B91549"/>
    <w:rsid w:val="00B9483E"/>
    <w:rsid w:val="00BC3579"/>
    <w:rsid w:val="00BD2598"/>
    <w:rsid w:val="00C1772A"/>
    <w:rsid w:val="00C37DCD"/>
    <w:rsid w:val="00C40E43"/>
    <w:rsid w:val="00C55260"/>
    <w:rsid w:val="00C75997"/>
    <w:rsid w:val="00C87BF5"/>
    <w:rsid w:val="00C912E2"/>
    <w:rsid w:val="00C94B9B"/>
    <w:rsid w:val="00CA067B"/>
    <w:rsid w:val="00CB2757"/>
    <w:rsid w:val="00CC06DB"/>
    <w:rsid w:val="00CC0935"/>
    <w:rsid w:val="00CC39A7"/>
    <w:rsid w:val="00CC5D9F"/>
    <w:rsid w:val="00CC6D9D"/>
    <w:rsid w:val="00D00BBA"/>
    <w:rsid w:val="00D01105"/>
    <w:rsid w:val="00D20383"/>
    <w:rsid w:val="00D37512"/>
    <w:rsid w:val="00D41C16"/>
    <w:rsid w:val="00D42482"/>
    <w:rsid w:val="00D46AC9"/>
    <w:rsid w:val="00D62401"/>
    <w:rsid w:val="00D65A48"/>
    <w:rsid w:val="00D868BE"/>
    <w:rsid w:val="00D906D1"/>
    <w:rsid w:val="00D95655"/>
    <w:rsid w:val="00DA1792"/>
    <w:rsid w:val="00DD0024"/>
    <w:rsid w:val="00DD1207"/>
    <w:rsid w:val="00DD6CD1"/>
    <w:rsid w:val="00DF4057"/>
    <w:rsid w:val="00E00654"/>
    <w:rsid w:val="00E05E54"/>
    <w:rsid w:val="00E1022F"/>
    <w:rsid w:val="00E12D12"/>
    <w:rsid w:val="00E13342"/>
    <w:rsid w:val="00E171C4"/>
    <w:rsid w:val="00E4323C"/>
    <w:rsid w:val="00E62494"/>
    <w:rsid w:val="00E831CE"/>
    <w:rsid w:val="00E8730F"/>
    <w:rsid w:val="00E8790A"/>
    <w:rsid w:val="00E96759"/>
    <w:rsid w:val="00EC0AFF"/>
    <w:rsid w:val="00EC1309"/>
    <w:rsid w:val="00EC589A"/>
    <w:rsid w:val="00EC6A1C"/>
    <w:rsid w:val="00ED03D9"/>
    <w:rsid w:val="00ED0E57"/>
    <w:rsid w:val="00ED5DF1"/>
    <w:rsid w:val="00EE00E2"/>
    <w:rsid w:val="00EE2416"/>
    <w:rsid w:val="00EF0343"/>
    <w:rsid w:val="00F234F3"/>
    <w:rsid w:val="00F313CD"/>
    <w:rsid w:val="00F33C1C"/>
    <w:rsid w:val="00F53A1D"/>
    <w:rsid w:val="00F7091D"/>
    <w:rsid w:val="00F8214A"/>
    <w:rsid w:val="00F8581C"/>
    <w:rsid w:val="00F909D0"/>
    <w:rsid w:val="00F94523"/>
    <w:rsid w:val="00FA525F"/>
    <w:rsid w:val="00FA7081"/>
    <w:rsid w:val="00FA7F49"/>
    <w:rsid w:val="00FB1FE7"/>
    <w:rsid w:val="00FB688B"/>
    <w:rsid w:val="00FB7D71"/>
    <w:rsid w:val="00FD4D15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F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7B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F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7B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shukova-en\Downloads\&#1054;&#1087;&#1072;&#1083;&#1077;&#1085;&#1085;&#1099;&#1077;%20&#1089;&#1077;&#1088;&#1076;&#1094;&#1072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1293-CA4D-46F7-A751-9C5207DD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Опаленные сердца (1)</Template>
  <TotalTime>2380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ПАРШУКОВА Елена Николаевна</dc:creator>
  <cp:keywords/>
  <dc:description/>
  <cp:lastModifiedBy>КАЛЯЖЕНКОВА Юлия Георгиевна</cp:lastModifiedBy>
  <cp:revision>150</cp:revision>
  <cp:lastPrinted>2025-02-06T09:52:00Z</cp:lastPrinted>
  <dcterms:created xsi:type="dcterms:W3CDTF">2022-04-11T04:36:00Z</dcterms:created>
  <dcterms:modified xsi:type="dcterms:W3CDTF">2025-02-06T12:24:00Z</dcterms:modified>
</cp:coreProperties>
</file>